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17CD" w14:textId="77777777" w:rsidR="00892B3E" w:rsidRPr="000D2EBA" w:rsidRDefault="00000000" w:rsidP="00EE1B35">
      <w:r>
        <w:rPr>
          <w:noProof/>
          <w:lang w:eastAsia="en-NZ"/>
        </w:rPr>
        <w:pict w14:anchorId="3CE2B31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34BC0D5A" w14:textId="77777777" w:rsidR="008A10F3" w:rsidRPr="00035744" w:rsidRDefault="008A10F3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2D590D23" w14:textId="77777777" w:rsidR="008A10F3" w:rsidRPr="00035744" w:rsidRDefault="008A10F3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5F87C9CB" w14:textId="77777777" w:rsidR="006C5D0E" w:rsidRDefault="006C5D0E" w:rsidP="006C5D0E"/>
    <w:p w14:paraId="77556508" w14:textId="77777777" w:rsidR="006C5D0E" w:rsidRDefault="006C5D0E" w:rsidP="006C5D0E"/>
    <w:p w14:paraId="2211E084" w14:textId="77777777" w:rsidR="006C5D0E" w:rsidRDefault="006C5D0E" w:rsidP="006C5D0E"/>
    <w:p w14:paraId="22DEDE21" w14:textId="77777777" w:rsidR="006C5D0E" w:rsidRDefault="006C5D0E" w:rsidP="00057392"/>
    <w:p w14:paraId="5AFC57FA" w14:textId="77777777" w:rsidR="006C5D0E" w:rsidRDefault="006C5D0E" w:rsidP="006C5D0E"/>
    <w:p w14:paraId="1DC7F04F" w14:textId="77777777" w:rsidR="00F27C34" w:rsidRDefault="00F27C34" w:rsidP="006C5D0E"/>
    <w:p w14:paraId="1A5ABC0D" w14:textId="77777777" w:rsidR="00F27C34" w:rsidRDefault="00F27C34" w:rsidP="006C5D0E"/>
    <w:p w14:paraId="25ECFECA" w14:textId="77777777" w:rsidR="00F27C34" w:rsidRDefault="00F27C34" w:rsidP="006C5D0E"/>
    <w:p w14:paraId="0FF74A7A" w14:textId="0945A8DE" w:rsidR="006C5D0E" w:rsidRPr="004C6A09" w:rsidRDefault="004C6A09" w:rsidP="006C5D0E">
      <w:pPr>
        <w:rPr>
          <w:rStyle w:val="xStyle14ptBold"/>
          <w:rFonts w:eastAsia="Times New Roman"/>
          <w:color w:val="FF0000"/>
          <w:szCs w:val="20"/>
        </w:rPr>
      </w:pPr>
      <w:r w:rsidRPr="004C6A09">
        <w:rPr>
          <w:rStyle w:val="xStyle14ptBold"/>
          <w:rFonts w:eastAsia="Times New Roman"/>
          <w:color w:val="FF0000"/>
          <w:szCs w:val="20"/>
        </w:rPr>
        <w:t>EXPIRED</w:t>
      </w:r>
    </w:p>
    <w:p w14:paraId="1CF0DB8D" w14:textId="77777777" w:rsidR="00F27C34" w:rsidRPr="00F27C34" w:rsidRDefault="00F27C34" w:rsidP="00F27C34">
      <w:pPr>
        <w:pStyle w:val="xStyleLeft0cmHanging5cm"/>
        <w:rPr>
          <w:rStyle w:val="xStyle14pt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C87CBC" w:rsidRPr="00C87CBC">
            <w:rPr>
              <w:rStyle w:val="CommentReference"/>
              <w:rFonts w:ascii="Calibri" w:hAnsi="Calibri"/>
              <w:sz w:val="28"/>
            </w:rPr>
            <w:t>91045 Version 3</w:t>
          </w:r>
        </w:sdtContent>
      </w:sdt>
    </w:p>
    <w:p w14:paraId="5F2370A9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8009BE">
            <w:rPr>
              <w:rStyle w:val="VPField14pt"/>
            </w:rPr>
            <w:t>Use planning tools to guide the technological development of an outcome to address a brief</w:t>
          </w:r>
        </w:sdtContent>
      </w:sdt>
    </w:p>
    <w:p w14:paraId="6DA5E553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78D4">
            <w:rPr>
              <w:rStyle w:val="VPField14pt"/>
            </w:rPr>
            <w:t>1</w:t>
          </w:r>
        </w:sdtContent>
      </w:sdt>
    </w:p>
    <w:p w14:paraId="105B8A81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8009BE">
            <w:rPr>
              <w:rStyle w:val="VPField14pt"/>
            </w:rPr>
            <w:t>4</w:t>
          </w:r>
        </w:sdtContent>
      </w:sdt>
    </w:p>
    <w:p w14:paraId="22DD3954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E222BA">
            <w:rPr>
              <w:rStyle w:val="VPField14pt"/>
            </w:rPr>
            <w:t>All Tiles</w:t>
          </w:r>
        </w:sdtContent>
      </w:sdt>
    </w:p>
    <w:p w14:paraId="1BED036A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3A7BD0">
            <w:rPr>
              <w:rStyle w:val="VPField14pt"/>
            </w:rPr>
            <w:t>Generic Technology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78D4">
            <w:rPr>
              <w:rStyle w:val="VPField14pt"/>
            </w:rPr>
            <w:t>1</w:t>
          </w:r>
          <w:r w:rsidR="00A46DF3">
            <w:rPr>
              <w:rStyle w:val="VPField14pt"/>
            </w:rPr>
            <w:t>.</w:t>
          </w:r>
          <w:r w:rsidR="00C14162">
            <w:rPr>
              <w:rStyle w:val="VPField14pt"/>
            </w:rPr>
            <w:t>2</w:t>
          </w:r>
          <w:r w:rsidR="00752EB8">
            <w:rPr>
              <w:rStyle w:val="VPField14pt"/>
            </w:rPr>
            <w:t xml:space="preserve"> v2</w:t>
          </w:r>
        </w:sdtContent>
      </w:sdt>
    </w:p>
    <w:p w14:paraId="6EA8C050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CD42B4">
            <w:rPr>
              <w:rStyle w:val="VPField14pt"/>
            </w:rPr>
            <w:t>Construction and Infrastructure</w:t>
          </w:r>
        </w:sdtContent>
      </w:sdt>
    </w:p>
    <w:p w14:paraId="5AE6AFDA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5EF52286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7D3A50D5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693AD220" w14:textId="77777777" w:rsidTr="00F6222A">
        <w:trPr>
          <w:trHeight w:val="317"/>
        </w:trPr>
        <w:tc>
          <w:tcPr>
            <w:tcW w:w="1615" w:type="pct"/>
            <w:shd w:val="clear" w:color="auto" w:fill="auto"/>
          </w:tcPr>
          <w:p w14:paraId="413BF9A2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34E4983D" w14:textId="77777777" w:rsidR="00C87CBC" w:rsidRPr="00F6222A" w:rsidRDefault="00C87CBC" w:rsidP="00C87CBC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40B13493" w14:textId="77777777" w:rsidR="00F6222A" w:rsidRPr="00F6222A" w:rsidRDefault="00F6222A" w:rsidP="00C87CBC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C87CBC">
              <w:rPr>
                <w:lang w:val="en-GB"/>
              </w:rPr>
              <w:t>5</w:t>
            </w:r>
          </w:p>
        </w:tc>
      </w:tr>
      <w:tr w:rsidR="007534F7" w:rsidRPr="00A24B20" w14:paraId="7FCB68AF" w14:textId="77777777" w:rsidTr="007534F7">
        <w:trPr>
          <w:trHeight w:val="317"/>
        </w:trPr>
        <w:tc>
          <w:tcPr>
            <w:tcW w:w="1615" w:type="pct"/>
            <w:shd w:val="clear" w:color="auto" w:fill="auto"/>
          </w:tcPr>
          <w:p w14:paraId="109C16F4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4F2955BF" w14:textId="77777777" w:rsidR="007534F7" w:rsidRPr="00A24B20" w:rsidRDefault="007534F7" w:rsidP="00C87CBC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C87CBC">
              <w:t>02</w:t>
            </w:r>
            <w:r w:rsidRPr="0031555D">
              <w:t>-201</w:t>
            </w:r>
            <w:r w:rsidR="00C87CBC">
              <w:t>5</w:t>
            </w:r>
            <w:r w:rsidRPr="0031555D">
              <w:t>-</w:t>
            </w:r>
            <w:r w:rsidR="00BD55DD">
              <w:t>91045</w:t>
            </w:r>
            <w:r w:rsidRPr="0031555D">
              <w:t>-</w:t>
            </w:r>
            <w:r w:rsidR="00C87CBC">
              <w:t>02</w:t>
            </w:r>
            <w:r w:rsidRPr="0031555D">
              <w:t>-</w:t>
            </w:r>
            <w:r w:rsidR="00BD55DD">
              <w:t>7</w:t>
            </w:r>
            <w:r w:rsidR="00C87CBC">
              <w:t>354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086F1629" w14:textId="77777777" w:rsidTr="007534F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397BFBC8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64770B62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45FCA5BD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28B1D5D9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 w:rsidSect="007534F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4965AD17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5CAE1B3A" w14:textId="77777777" w:rsidR="001729AB" w:rsidRPr="00F27C34" w:rsidRDefault="001729AB" w:rsidP="001729AB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</w:t>
          </w:r>
          <w:r w:rsidR="00673C7B">
            <w:t>0</w:t>
          </w:r>
          <w:r w:rsidR="001C6DA2">
            <w:t>4</w:t>
          </w:r>
          <w:r w:rsidR="003139D9">
            <w:t>5</w:t>
          </w:r>
        </w:sdtContent>
      </w:sdt>
    </w:p>
    <w:p w14:paraId="1E57720A" w14:textId="77777777" w:rsidR="00A4758B" w:rsidRDefault="001729AB" w:rsidP="001729AB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C6DA2">
            <w:t>U</w:t>
          </w:r>
          <w:r w:rsidR="003D6465">
            <w:t xml:space="preserve">se planning tools to guide the technological </w:t>
          </w:r>
          <w:r w:rsidR="001C6DA2">
            <w:t xml:space="preserve">development </w:t>
          </w:r>
          <w:r w:rsidR="003D6465">
            <w:t>of an outcome</w:t>
          </w:r>
          <w:r w:rsidR="00E25E5C">
            <w:t xml:space="preserve"> to </w:t>
          </w:r>
          <w:r w:rsidR="001C6DA2">
            <w:t xml:space="preserve">address a </w:t>
          </w:r>
          <w:r w:rsidR="00E25E5C">
            <w:t>brief</w:t>
          </w:r>
        </w:sdtContent>
      </w:sdt>
    </w:p>
    <w:p w14:paraId="1BBEA7AD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673C7B">
            <w:t>1</w:t>
          </w:r>
        </w:sdtContent>
      </w:sdt>
    </w:p>
    <w:p w14:paraId="7C335A9B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3139D9">
            <w:t>4</w:t>
          </w:r>
        </w:sdtContent>
      </w:sdt>
    </w:p>
    <w:p w14:paraId="5927E671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E222BA">
            <w:t>All Tiles</w:t>
          </w:r>
        </w:sdtContent>
      </w:sdt>
    </w:p>
    <w:p w14:paraId="6AC059E2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C6DA2">
            <w:t>Generic</w:t>
          </w:r>
          <w:r w:rsidR="005758AA">
            <w:t xml:space="preserve"> Technolog</w:t>
          </w:r>
          <w:r w:rsidR="001C6DA2">
            <w:t>y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16A60">
            <w:t>1</w:t>
          </w:r>
          <w:r w:rsidR="00872339">
            <w:t>.</w:t>
          </w:r>
          <w:r w:rsidR="003D6465">
            <w:t>2</w:t>
          </w:r>
          <w:r w:rsidR="00752EB8">
            <w:t xml:space="preserve"> v2</w:t>
          </w:r>
        </w:sdtContent>
      </w:sdt>
    </w:p>
    <w:p w14:paraId="70453553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B6208">
            <w:t>Construction and Infrastructure</w:t>
          </w:r>
        </w:sdtContent>
      </w:sdt>
    </w:p>
    <w:p w14:paraId="2A1BA585" w14:textId="77777777" w:rsidR="00E053F6" w:rsidRDefault="00E053F6" w:rsidP="002E5928">
      <w:pPr>
        <w:pStyle w:val="VPAELBannerAfter8pt"/>
      </w:pPr>
      <w:r>
        <w:t>Learner instructions</w:t>
      </w:r>
    </w:p>
    <w:p w14:paraId="01A9963E" w14:textId="77777777" w:rsidR="00E053F6" w:rsidRPr="007E04D4" w:rsidRDefault="00E053F6" w:rsidP="00E053F6">
      <w:pPr>
        <w:pStyle w:val="Heading1"/>
      </w:pPr>
      <w:r w:rsidRPr="007E04D4">
        <w:t>Introduction</w:t>
      </w:r>
    </w:p>
    <w:p w14:paraId="61F58178" w14:textId="77777777" w:rsidR="00E053F6" w:rsidRPr="007E04D4" w:rsidRDefault="00993033" w:rsidP="00A01D34">
      <w:pPr>
        <w:rPr>
          <w:rFonts w:cs="Calibri"/>
        </w:rPr>
      </w:pPr>
      <w:r w:rsidRPr="007E04D4">
        <w:t xml:space="preserve">This assessment activity requires you to </w:t>
      </w:r>
      <w:r w:rsidR="00A01D34" w:rsidRPr="007E04D4">
        <w:t xml:space="preserve">use planning tools to guide the technological development of </w:t>
      </w:r>
      <w:r w:rsidR="00F16437" w:rsidRPr="007E04D4">
        <w:t xml:space="preserve">a </w:t>
      </w:r>
      <w:r w:rsidR="00E222BA">
        <w:rPr>
          <w:rFonts w:ascii="Calibri" w:hAnsi="Calibri"/>
        </w:rPr>
        <w:t>tiling</w:t>
      </w:r>
      <w:r w:rsidR="005B6208" w:rsidRPr="007E04D4">
        <w:rPr>
          <w:rFonts w:ascii="Calibri" w:hAnsi="Calibri"/>
        </w:rPr>
        <w:t xml:space="preserve"> </w:t>
      </w:r>
      <w:r w:rsidR="000B5D95" w:rsidRPr="007E04D4">
        <w:rPr>
          <w:rFonts w:ascii="Calibri" w:hAnsi="Calibri"/>
        </w:rPr>
        <w:t>outcome</w:t>
      </w:r>
      <w:r w:rsidR="008B5A11" w:rsidRPr="007E04D4">
        <w:rPr>
          <w:rFonts w:ascii="Calibri" w:hAnsi="Calibri"/>
        </w:rPr>
        <w:t xml:space="preserve"> </w:t>
      </w:r>
      <w:r w:rsidR="00A01D34" w:rsidRPr="007E04D4">
        <w:t xml:space="preserve">that addresses </w:t>
      </w:r>
      <w:r w:rsidR="006E2AD5" w:rsidRPr="007E04D4">
        <w:t>a brief</w:t>
      </w:r>
      <w:r w:rsidR="00E222BA">
        <w:t xml:space="preserve"> (for example, a tiled surface for a wet area)</w:t>
      </w:r>
      <w:r w:rsidR="006E2AD5" w:rsidRPr="007E04D4">
        <w:t>.</w:t>
      </w:r>
    </w:p>
    <w:p w14:paraId="2274B43C" w14:textId="77777777" w:rsidR="006E2AD5" w:rsidRPr="007E04D4" w:rsidRDefault="00A77548" w:rsidP="006E2AD5">
      <w:pPr>
        <w:rPr>
          <w:rFonts w:cstheme="minorHAnsi"/>
        </w:rPr>
      </w:pPr>
      <w:r w:rsidRPr="007E04D4">
        <w:t>You are going to be assessed on</w:t>
      </w:r>
      <w:r w:rsidR="00854C8D" w:rsidRPr="007E04D4">
        <w:t xml:space="preserve"> how effectively you use</w:t>
      </w:r>
      <w:r w:rsidR="00A01D34" w:rsidRPr="007E04D4">
        <w:t xml:space="preserve"> </w:t>
      </w:r>
      <w:r w:rsidR="00E50951" w:rsidRPr="007E04D4">
        <w:t>planning</w:t>
      </w:r>
      <w:r w:rsidR="00A01D34" w:rsidRPr="007E04D4">
        <w:t xml:space="preserve"> tools to manage the technological development of </w:t>
      </w:r>
      <w:r w:rsidR="00F16437" w:rsidRPr="007E04D4">
        <w:t xml:space="preserve">a </w:t>
      </w:r>
      <w:r w:rsidR="00E222BA">
        <w:rPr>
          <w:rFonts w:ascii="Calibri" w:hAnsi="Calibri"/>
        </w:rPr>
        <w:t>tiling</w:t>
      </w:r>
      <w:r w:rsidR="005B6208" w:rsidRPr="007E04D4">
        <w:rPr>
          <w:rFonts w:ascii="Calibri" w:hAnsi="Calibri"/>
        </w:rPr>
        <w:t xml:space="preserve"> </w:t>
      </w:r>
      <w:r w:rsidR="000B5D95" w:rsidRPr="007E04D4">
        <w:rPr>
          <w:rFonts w:ascii="Calibri" w:hAnsi="Calibri"/>
        </w:rPr>
        <w:t>outcome</w:t>
      </w:r>
      <w:r w:rsidR="005B6208" w:rsidRPr="007E04D4">
        <w:rPr>
          <w:rFonts w:ascii="Calibri" w:hAnsi="Calibri"/>
        </w:rPr>
        <w:t xml:space="preserve"> </w:t>
      </w:r>
      <w:r w:rsidR="00A01D34" w:rsidRPr="007E04D4">
        <w:t>to address a brief</w:t>
      </w:r>
      <w:r w:rsidR="006D24EA" w:rsidRPr="007E04D4">
        <w:t xml:space="preserve">. You </w:t>
      </w:r>
      <w:r w:rsidR="006D24EA" w:rsidRPr="007E04D4">
        <w:rPr>
          <w:rFonts w:ascii="Calibri" w:eastAsia="Times New Roman" w:hAnsi="Calibri" w:cs="Arial"/>
          <w:lang w:eastAsia="en-NZ"/>
        </w:rPr>
        <w:t>need</w:t>
      </w:r>
      <w:r w:rsidR="00EF7A8A" w:rsidRPr="007E04D4">
        <w:rPr>
          <w:rFonts w:ascii="Calibri" w:eastAsia="Times New Roman" w:hAnsi="Calibri" w:cs="Arial"/>
          <w:lang w:eastAsia="en-NZ"/>
        </w:rPr>
        <w:t xml:space="preserve"> to show that you </w:t>
      </w:r>
      <w:r w:rsidR="00E30249" w:rsidRPr="007E04D4">
        <w:rPr>
          <w:rFonts w:ascii="Calibri" w:eastAsia="Times New Roman" w:hAnsi="Calibri" w:cs="Arial"/>
          <w:lang w:eastAsia="en-NZ"/>
        </w:rPr>
        <w:t>can</w:t>
      </w:r>
      <w:r w:rsidR="00EF7A8A" w:rsidRPr="007E04D4">
        <w:rPr>
          <w:rFonts w:ascii="Calibri" w:eastAsia="Times New Roman" w:hAnsi="Calibri" w:cs="Arial"/>
          <w:lang w:eastAsia="en-NZ"/>
        </w:rPr>
        <w:t xml:space="preserve"> </w:t>
      </w:r>
      <w:r w:rsidR="004E28F2" w:rsidRPr="007E04D4">
        <w:rPr>
          <w:rFonts w:ascii="Calibri" w:eastAsia="Times New Roman" w:hAnsi="Calibri" w:cs="Arial"/>
          <w:lang w:eastAsia="en-NZ"/>
        </w:rPr>
        <w:t xml:space="preserve">identify </w:t>
      </w:r>
      <w:r w:rsidR="005B3C4A" w:rsidRPr="007E04D4">
        <w:rPr>
          <w:rFonts w:ascii="Calibri" w:eastAsia="Times New Roman" w:hAnsi="Calibri" w:cs="Arial"/>
          <w:lang w:eastAsia="en-NZ"/>
        </w:rPr>
        <w:t xml:space="preserve">critical review points for key stages and prioritise resources required to ensure the completion of </w:t>
      </w:r>
      <w:r w:rsidR="00E222BA">
        <w:rPr>
          <w:rFonts w:ascii="Calibri" w:eastAsia="Times New Roman" w:hAnsi="Calibri" w:cs="Arial"/>
          <w:lang w:eastAsia="en-NZ"/>
        </w:rPr>
        <w:t>a tiling</w:t>
      </w:r>
      <w:r w:rsidR="006B243A" w:rsidRPr="007E04D4">
        <w:rPr>
          <w:rFonts w:ascii="Calibri" w:eastAsia="Times New Roman" w:hAnsi="Calibri" w:cs="Arial"/>
          <w:lang w:eastAsia="en-NZ"/>
        </w:rPr>
        <w:t xml:space="preserve"> </w:t>
      </w:r>
      <w:r w:rsidR="000B5D95" w:rsidRPr="007E04D4">
        <w:rPr>
          <w:rFonts w:ascii="Calibri" w:eastAsia="Times New Roman" w:hAnsi="Calibri" w:cs="Arial"/>
          <w:lang w:eastAsia="en-NZ"/>
        </w:rPr>
        <w:t>outcome</w:t>
      </w:r>
      <w:r w:rsidR="004E28F2" w:rsidRPr="007E04D4">
        <w:rPr>
          <w:rFonts w:ascii="Calibri" w:eastAsia="Times New Roman" w:hAnsi="Calibri" w:cs="Arial"/>
          <w:lang w:eastAsia="en-NZ"/>
        </w:rPr>
        <w:t>.</w:t>
      </w:r>
    </w:p>
    <w:p w14:paraId="7233265B" w14:textId="77777777" w:rsidR="00E053F6" w:rsidRPr="007E04D4" w:rsidRDefault="00B320A2" w:rsidP="00E053F6">
      <w:r w:rsidRPr="007E04D4">
        <w:t xml:space="preserve">The following instructions provide you with a way to structure your work </w:t>
      </w:r>
      <w:r w:rsidR="00CB5956" w:rsidRPr="007E04D4">
        <w:t xml:space="preserve">so you can </w:t>
      </w:r>
      <w:r w:rsidRPr="007E04D4">
        <w:t xml:space="preserve">demonstrate what you have learnt </w:t>
      </w:r>
      <w:r w:rsidR="00CB5956" w:rsidRPr="007E04D4">
        <w:t xml:space="preserve">and </w:t>
      </w:r>
      <w:r w:rsidRPr="007E04D4">
        <w:t>achieve success in this standard.</w:t>
      </w:r>
    </w:p>
    <w:p w14:paraId="2F53529E" w14:textId="77777777" w:rsidR="002831CC" w:rsidRPr="007E04D4" w:rsidRDefault="00B320A2" w:rsidP="004F7112">
      <w:pPr>
        <w:pStyle w:val="VPAnnotationsbox"/>
      </w:pPr>
      <w:r w:rsidRPr="007E04D4">
        <w:t>Assessor/educator note:</w:t>
      </w:r>
      <w:r w:rsidR="004F7112" w:rsidRPr="007E04D4">
        <w:t xml:space="preserve"> It is expected that the assessor/educator will read the learner </w:t>
      </w:r>
      <w:proofErr w:type="gramStart"/>
      <w:r w:rsidR="004F7112" w:rsidRPr="007E04D4">
        <w:t>instructions</w:t>
      </w:r>
      <w:r w:rsidR="00043A4D" w:rsidRPr="007E04D4">
        <w:t>,</w:t>
      </w:r>
      <w:r w:rsidR="004F7112" w:rsidRPr="007E04D4">
        <w:t xml:space="preserve"> and</w:t>
      </w:r>
      <w:proofErr w:type="gramEnd"/>
      <w:r w:rsidR="004F7112" w:rsidRPr="007E04D4">
        <w:t xml:space="preserve"> modify them if necessary to suit their learners.</w:t>
      </w:r>
      <w:r w:rsidR="00FF27B6" w:rsidRPr="007E04D4">
        <w:t xml:space="preserve"> </w:t>
      </w:r>
    </w:p>
    <w:p w14:paraId="2A953E0F" w14:textId="77777777" w:rsidR="00E053F6" w:rsidRPr="007E04D4" w:rsidRDefault="00B320A2" w:rsidP="00B320A2">
      <w:pPr>
        <w:pStyle w:val="Heading1"/>
      </w:pPr>
      <w:r w:rsidRPr="007E04D4">
        <w:t>Task</w:t>
      </w:r>
    </w:p>
    <w:p w14:paraId="3A7A83F1" w14:textId="77777777" w:rsidR="006F08E6" w:rsidRPr="007E04D4" w:rsidRDefault="006F08E6" w:rsidP="00636075">
      <w:pPr>
        <w:rPr>
          <w:rFonts w:cstheme="minorHAnsi"/>
        </w:rPr>
      </w:pPr>
      <w:r w:rsidRPr="007E04D4">
        <w:rPr>
          <w:rFonts w:ascii="Calibri" w:hAnsi="Calibri"/>
        </w:rPr>
        <w:t xml:space="preserve">Respond to the brief you’ve been given </w:t>
      </w:r>
      <w:r w:rsidR="007D08C0" w:rsidRPr="007E04D4">
        <w:rPr>
          <w:rFonts w:ascii="Calibri" w:hAnsi="Calibri"/>
        </w:rPr>
        <w:t>(</w:t>
      </w:r>
      <w:r w:rsidRPr="007E04D4">
        <w:rPr>
          <w:rFonts w:ascii="Calibri" w:hAnsi="Calibri"/>
        </w:rPr>
        <w:t>or the one that you have developed</w:t>
      </w:r>
      <w:r w:rsidR="0068522B" w:rsidRPr="007E04D4">
        <w:rPr>
          <w:rFonts w:ascii="Calibri" w:hAnsi="Calibri"/>
        </w:rPr>
        <w:t>)</w:t>
      </w:r>
      <w:r w:rsidRPr="007E04D4">
        <w:rPr>
          <w:rFonts w:cstheme="minorHAnsi"/>
        </w:rPr>
        <w:t xml:space="preserve"> by</w:t>
      </w:r>
      <w:r w:rsidR="003A4F23" w:rsidRPr="007E04D4">
        <w:rPr>
          <w:rFonts w:cstheme="minorHAnsi"/>
        </w:rPr>
        <w:t xml:space="preserve"> doing the following</w:t>
      </w:r>
      <w:r w:rsidRPr="007E04D4">
        <w:rPr>
          <w:rFonts w:cstheme="minorHAnsi"/>
        </w:rPr>
        <w:t>:</w:t>
      </w:r>
    </w:p>
    <w:p w14:paraId="09247AC3" w14:textId="77777777" w:rsidR="001555C5" w:rsidRPr="007E04D4" w:rsidRDefault="00CB1ECD" w:rsidP="001555C5">
      <w:pPr>
        <w:pStyle w:val="VPBulletsbody-againstmargin"/>
      </w:pPr>
      <w:r w:rsidRPr="007E04D4">
        <w:t>r</w:t>
      </w:r>
      <w:r w:rsidR="001555C5" w:rsidRPr="007E04D4">
        <w:t xml:space="preserve">efer to the brief for your </w:t>
      </w:r>
      <w:r w:rsidR="00E222BA">
        <w:rPr>
          <w:rFonts w:ascii="Calibri" w:hAnsi="Calibri"/>
        </w:rPr>
        <w:t>tiling</w:t>
      </w:r>
      <w:r w:rsidR="00125FEB" w:rsidRPr="007E04D4">
        <w:rPr>
          <w:rFonts w:ascii="Calibri" w:hAnsi="Calibri"/>
        </w:rPr>
        <w:t xml:space="preserve"> </w:t>
      </w:r>
      <w:r w:rsidR="000B5D95" w:rsidRPr="007E04D4">
        <w:rPr>
          <w:rFonts w:ascii="Calibri" w:hAnsi="Calibri"/>
        </w:rPr>
        <w:t>outcome</w:t>
      </w:r>
    </w:p>
    <w:p w14:paraId="578645E2" w14:textId="77777777" w:rsidR="001555C5" w:rsidRPr="007E04D4" w:rsidRDefault="00CB1ECD" w:rsidP="00854C8D">
      <w:pPr>
        <w:pStyle w:val="VPBulletsbody-againstmargin"/>
      </w:pPr>
      <w:r w:rsidRPr="007E04D4">
        <w:t>b</w:t>
      </w:r>
      <w:r w:rsidR="001555C5" w:rsidRPr="007E04D4">
        <w:t>egin by accessing a range of planning tools that will help you to effectively manage the key stages, critical review points, and resources</w:t>
      </w:r>
      <w:r w:rsidR="00854C8D" w:rsidRPr="007E04D4">
        <w:t xml:space="preserve">. </w:t>
      </w:r>
      <w:r w:rsidR="001555C5" w:rsidRPr="007E04D4">
        <w:t xml:space="preserve">These tools might include brainstorms, mind-maps, idea banks, reflective journals and scrapbooks, plans of action, Gantt charts, flow diagrams, graphical organisers, </w:t>
      </w:r>
      <w:r w:rsidR="00EA0474" w:rsidRPr="007E04D4">
        <w:t>spreadsheets</w:t>
      </w:r>
      <w:r w:rsidR="001555C5" w:rsidRPr="007E04D4">
        <w:t xml:space="preserve"> and</w:t>
      </w:r>
      <w:r w:rsidRPr="007E04D4">
        <w:t xml:space="preserve"> databases</w:t>
      </w:r>
    </w:p>
    <w:p w14:paraId="5533CE09" w14:textId="77777777" w:rsidR="001555C5" w:rsidRPr="007E04D4" w:rsidRDefault="00CB1ECD" w:rsidP="001555C5">
      <w:pPr>
        <w:pStyle w:val="VPBulletsbody-againstmargin"/>
      </w:pPr>
      <w:r w:rsidRPr="007E04D4">
        <w:t>c</w:t>
      </w:r>
      <w:r w:rsidR="001555C5" w:rsidRPr="007E04D4">
        <w:t xml:space="preserve">onsider the stages of </w:t>
      </w:r>
      <w:r w:rsidR="001555C5" w:rsidRPr="007E04D4">
        <w:rPr>
          <w:rFonts w:ascii="Calibri" w:hAnsi="Calibri"/>
        </w:rPr>
        <w:t xml:space="preserve">development </w:t>
      </w:r>
      <w:r w:rsidR="00125FEB" w:rsidRPr="007E04D4">
        <w:rPr>
          <w:rFonts w:ascii="Calibri" w:hAnsi="Calibri"/>
        </w:rPr>
        <w:t xml:space="preserve">of a </w:t>
      </w:r>
      <w:r w:rsidR="00E222BA">
        <w:rPr>
          <w:rFonts w:ascii="Calibri" w:hAnsi="Calibri"/>
        </w:rPr>
        <w:t>tiling</w:t>
      </w:r>
      <w:r w:rsidR="00125FEB" w:rsidRPr="007E04D4">
        <w:rPr>
          <w:rFonts w:ascii="Calibri" w:hAnsi="Calibri"/>
        </w:rPr>
        <w:t xml:space="preserve"> </w:t>
      </w:r>
      <w:r w:rsidR="00E222BA">
        <w:rPr>
          <w:rFonts w:ascii="Calibri" w:hAnsi="Calibri"/>
        </w:rPr>
        <w:t>outcome</w:t>
      </w:r>
      <w:r w:rsidR="001555C5" w:rsidRPr="007E04D4">
        <w:rPr>
          <w:rFonts w:ascii="Calibri" w:hAnsi="Calibri"/>
        </w:rPr>
        <w:t>, and</w:t>
      </w:r>
      <w:r w:rsidR="001555C5" w:rsidRPr="007E04D4">
        <w:t xml:space="preserve"> establish the key stages through the development, manufacture and completion of your </w:t>
      </w:r>
      <w:r w:rsidR="00E222BA">
        <w:rPr>
          <w:rFonts w:ascii="Calibri" w:hAnsi="Calibri"/>
        </w:rPr>
        <w:t>tiling</w:t>
      </w:r>
      <w:r w:rsidR="00125FEB" w:rsidRPr="007E04D4">
        <w:rPr>
          <w:rFonts w:ascii="Calibri" w:hAnsi="Calibri"/>
        </w:rPr>
        <w:t xml:space="preserve"> </w:t>
      </w:r>
      <w:r w:rsidR="007C0C46" w:rsidRPr="007E04D4">
        <w:rPr>
          <w:rFonts w:ascii="Calibri" w:hAnsi="Calibri"/>
        </w:rPr>
        <w:t>outcome</w:t>
      </w:r>
      <w:r w:rsidR="001555C5" w:rsidRPr="007E04D4">
        <w:t>.</w:t>
      </w:r>
    </w:p>
    <w:p w14:paraId="3F740E6E" w14:textId="77777777" w:rsidR="001555C5" w:rsidRPr="007E04D4" w:rsidRDefault="007C7EF1" w:rsidP="00854C8D">
      <w:pPr>
        <w:keepNext/>
      </w:pPr>
      <w:r w:rsidRPr="007E04D4">
        <w:lastRenderedPageBreak/>
        <w:t>Then u</w:t>
      </w:r>
      <w:r w:rsidR="001555C5" w:rsidRPr="007E04D4">
        <w:t>se planning tools to:</w:t>
      </w:r>
    </w:p>
    <w:p w14:paraId="625A5FA9" w14:textId="77777777" w:rsidR="001555C5" w:rsidRPr="007E04D4" w:rsidRDefault="00854C8D" w:rsidP="001555C5">
      <w:pPr>
        <w:pStyle w:val="VPBulletsbody-againstmargin"/>
      </w:pPr>
      <w:r w:rsidRPr="007E04D4">
        <w:t>e</w:t>
      </w:r>
      <w:r w:rsidR="007C7EF1" w:rsidRPr="007E04D4">
        <w:t xml:space="preserve">stablish the resources required for each key stage, </w:t>
      </w:r>
      <w:r w:rsidR="001555C5" w:rsidRPr="007E04D4">
        <w:t>for example time, materials, tools and specialist knowledge and skills</w:t>
      </w:r>
      <w:r w:rsidR="007C7EF1" w:rsidRPr="007E04D4">
        <w:t>,</w:t>
      </w:r>
      <w:r w:rsidR="001555C5" w:rsidRPr="007E04D4">
        <w:t xml:space="preserve"> and prioritise the selection for each key stage </w:t>
      </w:r>
      <w:proofErr w:type="gramStart"/>
      <w:r w:rsidR="001555C5" w:rsidRPr="007E04D4">
        <w:t>in order to</w:t>
      </w:r>
      <w:proofErr w:type="gramEnd"/>
      <w:r w:rsidR="001555C5" w:rsidRPr="007E04D4">
        <w:t xml:space="preserve"> meet the brief</w:t>
      </w:r>
    </w:p>
    <w:p w14:paraId="4014BE18" w14:textId="77777777" w:rsidR="001555C5" w:rsidRPr="007E04D4" w:rsidRDefault="00854C8D" w:rsidP="001555C5">
      <w:pPr>
        <w:pStyle w:val="VPBulletsbody-againstmargin"/>
      </w:pPr>
      <w:r w:rsidRPr="007E04D4">
        <w:t>o</w:t>
      </w:r>
      <w:r w:rsidR="001555C5" w:rsidRPr="007E04D4">
        <w:t>rganise the tasks that are required within each key stage (planning actions</w:t>
      </w:r>
      <w:proofErr w:type="gramStart"/>
      <w:r w:rsidR="001555C5" w:rsidRPr="007E04D4">
        <w:t>)</w:t>
      </w:r>
      <w:r w:rsidR="007C7EF1" w:rsidRPr="007E04D4">
        <w:t>,</w:t>
      </w:r>
      <w:r w:rsidR="001555C5" w:rsidRPr="007E04D4">
        <w:t xml:space="preserve"> and</w:t>
      </w:r>
      <w:proofErr w:type="gramEnd"/>
      <w:r w:rsidR="001555C5" w:rsidRPr="007E04D4">
        <w:t xml:space="preserve"> identify the critical review points where you will need to reflect on</w:t>
      </w:r>
      <w:r w:rsidR="00CB1ECD" w:rsidRPr="007E04D4">
        <w:t xml:space="preserve"> </w:t>
      </w:r>
      <w:r w:rsidR="001555C5" w:rsidRPr="007E04D4">
        <w:t>and revise your planning. You may wish to use a range of planning tools</w:t>
      </w:r>
    </w:p>
    <w:p w14:paraId="76CD878A" w14:textId="77777777" w:rsidR="00125FEB" w:rsidRPr="007E04D4" w:rsidRDefault="00854C8D" w:rsidP="00125FEB">
      <w:pPr>
        <w:pStyle w:val="VPBulletsbody-againstmargin"/>
        <w:rPr>
          <w:rFonts w:cstheme="minorHAnsi"/>
        </w:rPr>
      </w:pPr>
      <w:r w:rsidRPr="007E04D4">
        <w:t>i</w:t>
      </w:r>
      <w:r w:rsidR="001555C5" w:rsidRPr="007E04D4">
        <w:t xml:space="preserve">dentify and review your key planning decisions as you work through the development and manufacture of </w:t>
      </w:r>
      <w:r w:rsidR="00125FEB" w:rsidRPr="007E04D4">
        <w:rPr>
          <w:rFonts w:cstheme="minorHAnsi"/>
        </w:rPr>
        <w:t xml:space="preserve">your </w:t>
      </w:r>
      <w:r w:rsidR="00E222BA">
        <w:rPr>
          <w:rFonts w:cstheme="minorHAnsi"/>
        </w:rPr>
        <w:t>tiling outcome</w:t>
      </w:r>
      <w:r w:rsidR="00125FEB" w:rsidRPr="007E04D4">
        <w:rPr>
          <w:rFonts w:cstheme="minorHAnsi"/>
        </w:rPr>
        <w:t xml:space="preserve"> </w:t>
      </w:r>
    </w:p>
    <w:p w14:paraId="45D5BDC2" w14:textId="77777777" w:rsidR="001555C5" w:rsidRPr="007E04D4" w:rsidRDefault="00854C8D" w:rsidP="001555C5">
      <w:pPr>
        <w:pStyle w:val="VPBulletsbody-againstmargin"/>
      </w:pPr>
      <w:r w:rsidRPr="007E04D4">
        <w:t>p</w:t>
      </w:r>
      <w:r w:rsidR="001555C5" w:rsidRPr="007E04D4">
        <w:t xml:space="preserve">rovide evidence of your use of planning tools to effectively manage the technological development of your </w:t>
      </w:r>
      <w:r w:rsidR="00E222BA">
        <w:rPr>
          <w:rFonts w:cstheme="minorHAnsi"/>
        </w:rPr>
        <w:t>tiling</w:t>
      </w:r>
      <w:r w:rsidR="00125FEB" w:rsidRPr="007E04D4">
        <w:rPr>
          <w:rFonts w:cstheme="minorHAnsi"/>
        </w:rPr>
        <w:t xml:space="preserve"> </w:t>
      </w:r>
      <w:r w:rsidR="007C0C46" w:rsidRPr="007E04D4">
        <w:rPr>
          <w:rFonts w:ascii="Calibri" w:hAnsi="Calibri"/>
        </w:rPr>
        <w:t>outcome</w:t>
      </w:r>
      <w:r w:rsidR="001555C5" w:rsidRPr="007E04D4">
        <w:t xml:space="preserve"> to address the brief</w:t>
      </w:r>
      <w:r w:rsidR="00CB1ECD" w:rsidRPr="007E04D4">
        <w:t>,</w:t>
      </w:r>
      <w:r w:rsidR="001555C5" w:rsidRPr="007E04D4">
        <w:t xml:space="preserve"> in the form of a portfolio.</w:t>
      </w:r>
    </w:p>
    <w:p w14:paraId="33DD826F" w14:textId="77777777" w:rsidR="00DE51F7" w:rsidRDefault="00DE51F7">
      <w:pPr>
        <w:spacing w:before="0" w:after="0"/>
        <w:rPr>
          <w:rFonts w:ascii="Calibri" w:hAnsi="Calibri"/>
          <w:b/>
          <w:sz w:val="28"/>
          <w:szCs w:val="20"/>
          <w:lang w:val="en-GB"/>
        </w:rPr>
      </w:pPr>
    </w:p>
    <w:p w14:paraId="53E1B6B0" w14:textId="77777777" w:rsidR="00DE51F7" w:rsidRPr="00212E4E" w:rsidRDefault="00DE51F7" w:rsidP="009F669A">
      <w:pPr>
        <w:pStyle w:val="VPBulletsbody-againstmargin"/>
        <w:numPr>
          <w:ilvl w:val="0"/>
          <w:numId w:val="0"/>
        </w:numPr>
        <w:ind w:left="357" w:hanging="357"/>
        <w:rPr>
          <w:rFonts w:ascii="Calibri" w:hAnsi="Calibri"/>
        </w:rPr>
        <w:sectPr w:rsidR="00DE51F7" w:rsidRPr="00212E4E" w:rsidSect="006365C4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52A5A07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14CC7B17" w14:textId="77777777" w:rsidR="00255DF0" w:rsidRPr="00F27C34" w:rsidRDefault="00255DF0" w:rsidP="00255DF0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</w:t>
          </w:r>
          <w:r w:rsidR="009E1066">
            <w:t>04</w:t>
          </w:r>
          <w:r w:rsidR="00A01D34">
            <w:t>5</w:t>
          </w:r>
        </w:sdtContent>
      </w:sdt>
    </w:p>
    <w:p w14:paraId="039ACBD8" w14:textId="77777777" w:rsidR="00255DF0" w:rsidRPr="00F27C34" w:rsidRDefault="00255DF0" w:rsidP="00F27C34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E1066">
            <w:t>U</w:t>
          </w:r>
          <w:r w:rsidR="00A01D34">
            <w:t>se planning tools to guide the technological</w:t>
          </w:r>
          <w:r w:rsidR="009E1066">
            <w:t xml:space="preserve"> development </w:t>
          </w:r>
          <w:r w:rsidR="00A01D34">
            <w:t>of an outcome</w:t>
          </w:r>
          <w:r w:rsidR="00E25E5C">
            <w:t xml:space="preserve"> to </w:t>
          </w:r>
          <w:r w:rsidR="009E1066">
            <w:t xml:space="preserve">address a </w:t>
          </w:r>
          <w:r w:rsidR="00E25E5C">
            <w:t>brief</w:t>
          </w:r>
        </w:sdtContent>
      </w:sdt>
    </w:p>
    <w:p w14:paraId="648AD091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667B3">
            <w:t>1</w:t>
          </w:r>
        </w:sdtContent>
      </w:sdt>
    </w:p>
    <w:p w14:paraId="3C70463C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01D34">
            <w:t>4</w:t>
          </w:r>
        </w:sdtContent>
      </w:sdt>
    </w:p>
    <w:p w14:paraId="3A43336E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E222BA">
            <w:t>All Tiles</w:t>
          </w:r>
        </w:sdtContent>
      </w:sdt>
    </w:p>
    <w:p w14:paraId="3F18CF50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E1066">
            <w:t>Generic</w:t>
          </w:r>
          <w:r w:rsidR="00A561F2">
            <w:t xml:space="preserve"> Technolog</w:t>
          </w:r>
          <w:r w:rsidR="009E1066">
            <w:t>y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F410D">
            <w:t>1</w:t>
          </w:r>
          <w:r w:rsidR="00F123A6">
            <w:t>.</w:t>
          </w:r>
          <w:r w:rsidR="00A01D34">
            <w:t>2</w:t>
          </w:r>
          <w:r w:rsidR="00752EB8">
            <w:t xml:space="preserve"> v2</w:t>
          </w:r>
        </w:sdtContent>
      </w:sdt>
    </w:p>
    <w:p w14:paraId="35D60D6D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B6208">
            <w:t>Construction and Infrastructure</w:t>
          </w:r>
        </w:sdtContent>
      </w:sdt>
    </w:p>
    <w:p w14:paraId="6FCDCE82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45784F1B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337F9EA5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41F5DFA1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10910C77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2797F711" w14:textId="77777777" w:rsidR="00CA2937" w:rsidRPr="007E04D4" w:rsidRDefault="00CA2937" w:rsidP="00CA2937">
      <w:pPr>
        <w:pStyle w:val="Heading1"/>
      </w:pPr>
      <w:r w:rsidRPr="007E04D4">
        <w:t>Context/setting</w:t>
      </w:r>
    </w:p>
    <w:p w14:paraId="0BEE05BF" w14:textId="77777777" w:rsidR="005A34B5" w:rsidRPr="007E04D4" w:rsidRDefault="00DF7662" w:rsidP="00861713">
      <w:r w:rsidRPr="007E04D4">
        <w:t xml:space="preserve">This activity requires </w:t>
      </w:r>
      <w:r w:rsidR="00861713" w:rsidRPr="007E04D4">
        <w:t xml:space="preserve">learners to </w:t>
      </w:r>
      <w:r w:rsidR="005C0478" w:rsidRPr="007E04D4">
        <w:t xml:space="preserve">use planning tools to </w:t>
      </w:r>
      <w:r w:rsidR="00854C8D" w:rsidRPr="007E04D4">
        <w:t>manage effectively</w:t>
      </w:r>
      <w:r w:rsidR="005C0478" w:rsidRPr="007E04D4">
        <w:t xml:space="preserve"> the technological development of a </w:t>
      </w:r>
      <w:r w:rsidR="00E222BA">
        <w:rPr>
          <w:rFonts w:ascii="Calibri" w:hAnsi="Calibri"/>
        </w:rPr>
        <w:t>tiling</w:t>
      </w:r>
      <w:r w:rsidR="005C0478" w:rsidRPr="007E04D4">
        <w:rPr>
          <w:rFonts w:ascii="Calibri" w:hAnsi="Calibri"/>
        </w:rPr>
        <w:t xml:space="preserve"> </w:t>
      </w:r>
      <w:r w:rsidR="007C0C46" w:rsidRPr="007E04D4">
        <w:rPr>
          <w:rFonts w:ascii="Calibri" w:hAnsi="Calibri"/>
        </w:rPr>
        <w:t>outcome</w:t>
      </w:r>
      <w:r w:rsidR="005C0478" w:rsidRPr="007E04D4">
        <w:rPr>
          <w:rFonts w:ascii="Calibri" w:hAnsi="Calibri"/>
        </w:rPr>
        <w:t xml:space="preserve"> </w:t>
      </w:r>
      <w:r w:rsidR="005C0478" w:rsidRPr="007E04D4">
        <w:t>that addresses a brief</w:t>
      </w:r>
      <w:r w:rsidRPr="007E04D4">
        <w:t xml:space="preserve">. </w:t>
      </w:r>
      <w:r w:rsidR="007C0C46" w:rsidRPr="007E04D4">
        <w:t xml:space="preserve">An outcome for the purposes of this </w:t>
      </w:r>
      <w:r w:rsidR="00854C8D" w:rsidRPr="007E04D4">
        <w:t>a</w:t>
      </w:r>
      <w:r w:rsidR="007C0C46" w:rsidRPr="007E04D4">
        <w:t xml:space="preserve">chievement </w:t>
      </w:r>
      <w:r w:rsidR="00854C8D" w:rsidRPr="007E04D4">
        <w:t>s</w:t>
      </w:r>
      <w:r w:rsidR="007C0C46" w:rsidRPr="007E04D4">
        <w:t xml:space="preserve">tandard could be a conceptual design for an outcome, or a technological outcome itself </w:t>
      </w:r>
      <w:r w:rsidR="00D12484" w:rsidRPr="008A10F3">
        <w:t>(a prototype)</w:t>
      </w:r>
      <w:r w:rsidR="007C0C46" w:rsidRPr="007E04D4">
        <w:t xml:space="preserve">. </w:t>
      </w:r>
      <w:r w:rsidR="005A34B5" w:rsidRPr="007E04D4">
        <w:t>The brief is provided by the assessor/</w:t>
      </w:r>
      <w:proofErr w:type="gramStart"/>
      <w:r w:rsidR="005A34B5" w:rsidRPr="007E04D4">
        <w:t>educator, or</w:t>
      </w:r>
      <w:proofErr w:type="gramEnd"/>
      <w:r w:rsidR="005A34B5" w:rsidRPr="007E04D4">
        <w:t xml:space="preserve"> can be developed by the learners once </w:t>
      </w:r>
      <w:r w:rsidR="00B53ECA" w:rsidRPr="007E04D4">
        <w:t>confirmed</w:t>
      </w:r>
      <w:r w:rsidR="005A34B5" w:rsidRPr="007E04D4">
        <w:t xml:space="preserve"> with the assessor/educator.</w:t>
      </w:r>
    </w:p>
    <w:p w14:paraId="455F1733" w14:textId="77777777" w:rsidR="00CA2937" w:rsidRPr="007E04D4" w:rsidRDefault="00CA2937" w:rsidP="00CA2937">
      <w:pPr>
        <w:pStyle w:val="Heading1"/>
      </w:pPr>
      <w:r w:rsidRPr="007E04D4">
        <w:t>Conditions</w:t>
      </w:r>
    </w:p>
    <w:p w14:paraId="6C09DCD0" w14:textId="77777777" w:rsidR="00854C8D" w:rsidRPr="007E04D4" w:rsidRDefault="00854C8D" w:rsidP="00854C8D">
      <w:r w:rsidRPr="007E04D4">
        <w:t xml:space="preserve">Evidence </w:t>
      </w:r>
      <w:r w:rsidR="00CB1ECD" w:rsidRPr="007E04D4">
        <w:t>is</w:t>
      </w:r>
      <w:r w:rsidRPr="007E04D4">
        <w:t xml:space="preserve"> expected to be gathered from activities to be completed by individual learners over a specified </w:t>
      </w:r>
      <w:proofErr w:type="gramStart"/>
      <w:r w:rsidRPr="007E04D4">
        <w:t>period of time</w:t>
      </w:r>
      <w:proofErr w:type="gramEnd"/>
      <w:r w:rsidRPr="007E04D4">
        <w:t xml:space="preserve">. </w:t>
      </w:r>
    </w:p>
    <w:p w14:paraId="5168F6DF" w14:textId="77777777" w:rsidR="00FB28C5" w:rsidRPr="007E04D4" w:rsidRDefault="00854C8D" w:rsidP="001B65F2">
      <w:pPr>
        <w:rPr>
          <w:rFonts w:ascii="Calibri" w:hAnsi="Calibri"/>
          <w:b/>
          <w:sz w:val="28"/>
          <w:szCs w:val="20"/>
        </w:rPr>
      </w:pPr>
      <w:r w:rsidRPr="007E04D4">
        <w:t>Learners will present their evidence as a portfolio. The portfolio can include a variety of media, written and/or digital, in any format up to a maximum size of A3.</w:t>
      </w:r>
    </w:p>
    <w:p w14:paraId="42D3A4A6" w14:textId="77777777" w:rsidR="00E91A00" w:rsidRPr="007E04D4" w:rsidRDefault="00E91A00" w:rsidP="00E91A00">
      <w:pPr>
        <w:pStyle w:val="Heading1"/>
      </w:pPr>
      <w:r w:rsidRPr="007E04D4">
        <w:lastRenderedPageBreak/>
        <w:t>Resource requirements</w:t>
      </w:r>
    </w:p>
    <w:p w14:paraId="4C6053C3" w14:textId="77777777" w:rsidR="0068434C" w:rsidRPr="007E04D4" w:rsidRDefault="0068434C" w:rsidP="001B65F2">
      <w:pPr>
        <w:rPr>
          <w:b/>
        </w:rPr>
      </w:pPr>
      <w:r w:rsidRPr="007E04D4">
        <w:t>Learners will require access to examples of planning practices and planning tools (which may or may not include computer-based planning tools).</w:t>
      </w:r>
    </w:p>
    <w:p w14:paraId="267A496A" w14:textId="77777777" w:rsidR="00E91A00" w:rsidRPr="007E04D4" w:rsidRDefault="00E91A00" w:rsidP="00E91A00">
      <w:pPr>
        <w:pStyle w:val="Heading1"/>
      </w:pPr>
      <w:r w:rsidRPr="007E04D4">
        <w:t>Additional information</w:t>
      </w:r>
    </w:p>
    <w:p w14:paraId="3C5F3EBA" w14:textId="77777777" w:rsidR="00D779A0" w:rsidRPr="007E04D4" w:rsidRDefault="0068434C" w:rsidP="00D779A0">
      <w:pPr>
        <w:rPr>
          <w:bCs/>
        </w:rPr>
      </w:pPr>
      <w:r w:rsidRPr="007E04D4">
        <w:rPr>
          <w:lang w:eastAsia="en-GB"/>
        </w:rPr>
        <w:t>The brief (assessor/educator or learner generated)</w:t>
      </w:r>
      <w:r w:rsidRPr="007E04D4">
        <w:t xml:space="preserve"> should comprise a conceptual statement that communicates what is to be done and why, and specifications sufficiently detailed or measurable in defining the physical and functional requirements sought. </w:t>
      </w:r>
    </w:p>
    <w:p w14:paraId="2CF62988" w14:textId="77777777" w:rsidR="00C16A31" w:rsidRPr="007E04D4" w:rsidRDefault="00C16A31" w:rsidP="00D779A0">
      <w:pPr>
        <w:sectPr w:rsidR="00C16A31" w:rsidRPr="007E04D4" w:rsidSect="00B320A2">
          <w:headerReference w:type="default" r:id="rId13"/>
          <w:headerReference w:type="first" r:id="rId14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AA41694" w14:textId="77777777" w:rsidR="0003223B" w:rsidRPr="007E04D4" w:rsidRDefault="0003223B" w:rsidP="0003223B">
      <w:pPr>
        <w:pStyle w:val="Heading1"/>
      </w:pPr>
      <w:r w:rsidRPr="007E04D4"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540EC2" w:rsidRPr="007E04D4">
            <w:t xml:space="preserve">Generic </w:t>
          </w:r>
          <w:r w:rsidR="00A561F2" w:rsidRPr="007E04D4">
            <w:t>Technolog</w:t>
          </w:r>
          <w:r w:rsidR="00540EC2" w:rsidRPr="007E04D4">
            <w:t>y</w:t>
          </w:r>
          <w:r w:rsidR="008878BD" w:rsidRPr="007E04D4">
            <w:t xml:space="preserve"> 9</w:t>
          </w:r>
          <w:r w:rsidR="00EB0749" w:rsidRPr="007E04D4">
            <w:t>1</w:t>
          </w:r>
          <w:r w:rsidR="00CF410D" w:rsidRPr="007E04D4">
            <w:t>0</w:t>
          </w:r>
          <w:r w:rsidR="00AD133D" w:rsidRPr="007E04D4">
            <w:t>4</w:t>
          </w:r>
          <w:r w:rsidR="00A01D34" w:rsidRPr="007E04D4">
            <w:t>5</w:t>
          </w:r>
        </w:sdtContent>
      </w:sdt>
      <w:r w:rsidRPr="007E04D4">
        <w:t xml:space="preserve"> </w:t>
      </w:r>
      <w:r w:rsidR="00265D24" w:rsidRPr="007E04D4">
        <w:t>–</w:t>
      </w:r>
      <w:r w:rsidRPr="007E04D4"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5B6208" w:rsidRPr="007E04D4">
            <w:t xml:space="preserve">All </w:t>
          </w:r>
          <w:r w:rsidR="007F06C3">
            <w:t>Tiles</w:t>
          </w:r>
        </w:sdtContent>
      </w:sdt>
    </w:p>
    <w:tbl>
      <w:tblPr>
        <w:tblW w:w="14283" w:type="dxa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3"/>
        <w:gridCol w:w="4836"/>
      </w:tblGrid>
      <w:tr w:rsidR="00CA2937" w:rsidRPr="007E04D4" w14:paraId="6FE5DE6B" w14:textId="77777777" w:rsidTr="00525C3E">
        <w:tc>
          <w:tcPr>
            <w:tcW w:w="4724" w:type="dxa"/>
          </w:tcPr>
          <w:p w14:paraId="0403133F" w14:textId="77777777" w:rsidR="00CA2937" w:rsidRPr="007E04D4" w:rsidRDefault="00D47620" w:rsidP="000D2EBA">
            <w:pPr>
              <w:pStyle w:val="VP11ptBoldCenteredBefore3ptAfter3pt"/>
            </w:pPr>
            <w:r w:rsidRPr="007E04D4">
              <w:t>Evidence/Judgements for Achievement</w:t>
            </w:r>
          </w:p>
        </w:tc>
        <w:tc>
          <w:tcPr>
            <w:tcW w:w="4723" w:type="dxa"/>
          </w:tcPr>
          <w:p w14:paraId="05060586" w14:textId="77777777" w:rsidR="00CA2937" w:rsidRPr="007E04D4" w:rsidRDefault="00D47620" w:rsidP="000D2EBA">
            <w:pPr>
              <w:pStyle w:val="VP11ptBoldCenteredBefore3ptAfter3pt"/>
            </w:pPr>
            <w:r w:rsidRPr="007E04D4">
              <w:t>Evidence/Judgements for Achievement with Merit</w:t>
            </w:r>
          </w:p>
        </w:tc>
        <w:tc>
          <w:tcPr>
            <w:tcW w:w="4836" w:type="dxa"/>
          </w:tcPr>
          <w:p w14:paraId="530E8A8B" w14:textId="77777777" w:rsidR="00CA2937" w:rsidRPr="007E04D4" w:rsidRDefault="00D47620" w:rsidP="000D2EBA">
            <w:pPr>
              <w:pStyle w:val="VP11ptBoldCenteredBefore3ptAfter3pt"/>
            </w:pPr>
            <w:r w:rsidRPr="007E04D4">
              <w:t>Evidence/Judgements for Achievement with Excellence</w:t>
            </w:r>
          </w:p>
        </w:tc>
      </w:tr>
      <w:tr w:rsidR="00CA2937" w:rsidRPr="007E04D4" w14:paraId="12172BF6" w14:textId="77777777" w:rsidTr="00525C3E">
        <w:tc>
          <w:tcPr>
            <w:tcW w:w="4724" w:type="dxa"/>
          </w:tcPr>
          <w:p w14:paraId="6092AC99" w14:textId="77777777" w:rsidR="006E3AAB" w:rsidRPr="007E04D4" w:rsidRDefault="006E3AAB" w:rsidP="006E3AAB">
            <w:pPr>
              <w:pStyle w:val="VPScheduletext"/>
              <w:rPr>
                <w:rFonts w:cs="Arial"/>
                <w:szCs w:val="22"/>
              </w:rPr>
            </w:pPr>
            <w:r w:rsidRPr="007E04D4">
              <w:rPr>
                <w:rFonts w:cs="Arial"/>
                <w:szCs w:val="22"/>
              </w:rPr>
              <w:t xml:space="preserve">The learner </w:t>
            </w:r>
            <w:r w:rsidRPr="007E04D4">
              <w:rPr>
                <w:szCs w:val="22"/>
              </w:rPr>
              <w:t xml:space="preserve">uses planning tools to guide the technological development of </w:t>
            </w:r>
            <w:r w:rsidR="00163B1B" w:rsidRPr="007E04D4">
              <w:rPr>
                <w:rFonts w:cstheme="minorHAnsi"/>
                <w:szCs w:val="22"/>
              </w:rPr>
              <w:t xml:space="preserve">a </w:t>
            </w:r>
            <w:r w:rsidR="00E222BA">
              <w:rPr>
                <w:rFonts w:cstheme="minorHAnsi"/>
                <w:szCs w:val="22"/>
              </w:rPr>
              <w:t>tiled</w:t>
            </w:r>
            <w:r w:rsidR="00163B1B" w:rsidRPr="007E04D4">
              <w:rPr>
                <w:rFonts w:cstheme="minorHAnsi"/>
                <w:szCs w:val="22"/>
              </w:rPr>
              <w:t xml:space="preserve"> </w:t>
            </w:r>
            <w:r w:rsidR="007C0C46" w:rsidRPr="007E04D4">
              <w:rPr>
                <w:rFonts w:ascii="Calibri" w:hAnsi="Calibri"/>
                <w:szCs w:val="22"/>
              </w:rPr>
              <w:t>outcome</w:t>
            </w:r>
            <w:r w:rsidR="00861713" w:rsidRPr="007E04D4">
              <w:rPr>
                <w:rFonts w:ascii="Calibri" w:hAnsi="Calibri"/>
                <w:szCs w:val="22"/>
              </w:rPr>
              <w:t xml:space="preserve"> </w:t>
            </w:r>
            <w:r w:rsidRPr="007E04D4">
              <w:rPr>
                <w:szCs w:val="22"/>
              </w:rPr>
              <w:t>to address a brief by:</w:t>
            </w:r>
            <w:r w:rsidRPr="007E04D4">
              <w:rPr>
                <w:rFonts w:cs="Arial"/>
                <w:szCs w:val="22"/>
              </w:rPr>
              <w:t xml:space="preserve"> </w:t>
            </w:r>
          </w:p>
          <w:p w14:paraId="75F461FD" w14:textId="77777777" w:rsidR="006E3AAB" w:rsidRPr="007E04D4" w:rsidRDefault="006E3AAB" w:rsidP="009972EA">
            <w:pPr>
              <w:pStyle w:val="VPScheduletext"/>
              <w:numPr>
                <w:ilvl w:val="0"/>
                <w:numId w:val="19"/>
              </w:numPr>
              <w:ind w:left="284" w:hanging="284"/>
            </w:pPr>
            <w:r w:rsidRPr="007E04D4">
              <w:t>establishing key stages and resources required</w:t>
            </w:r>
          </w:p>
          <w:p w14:paraId="3B602324" w14:textId="77777777" w:rsidR="006E3AAB" w:rsidRPr="007E04D4" w:rsidRDefault="006E3AAB" w:rsidP="006E3AAB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7E04D4">
              <w:t>For example:</w:t>
            </w:r>
          </w:p>
          <w:p w14:paraId="7230FC35" w14:textId="77777777" w:rsidR="006E3AAB" w:rsidRPr="007E04D4" w:rsidRDefault="006E3AAB" w:rsidP="006E3AAB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cs="Arial"/>
                <w:iCs/>
              </w:rPr>
            </w:pPr>
            <w:r w:rsidRPr="007E04D4">
              <w:rPr>
                <w:iCs/>
              </w:rPr>
              <w:t>The learner uses a modified Gantt chart to plan and establish key stages, dates, and materials required at each stage.</w:t>
            </w:r>
          </w:p>
          <w:p w14:paraId="5C487F2E" w14:textId="77777777" w:rsidR="006E3AAB" w:rsidRPr="007E04D4" w:rsidRDefault="006E3AAB" w:rsidP="009972EA">
            <w:pPr>
              <w:pStyle w:val="VPScheduletext"/>
              <w:numPr>
                <w:ilvl w:val="0"/>
                <w:numId w:val="19"/>
              </w:numPr>
              <w:ind w:left="284" w:hanging="284"/>
            </w:pPr>
            <w:r w:rsidRPr="007E04D4">
              <w:t>planning actions to be u</w:t>
            </w:r>
            <w:r w:rsidR="001A6FF4" w:rsidRPr="007E04D4">
              <w:t>ndertaken within each key stage</w:t>
            </w:r>
          </w:p>
          <w:p w14:paraId="6443E059" w14:textId="77777777" w:rsidR="001A6FF4" w:rsidRPr="007E04D4" w:rsidRDefault="001A6FF4" w:rsidP="001A6FF4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7E04D4">
              <w:t>For example:</w:t>
            </w:r>
          </w:p>
          <w:p w14:paraId="1B02B1F7" w14:textId="77777777" w:rsidR="006E3AAB" w:rsidRPr="007E04D4" w:rsidRDefault="001A6FF4" w:rsidP="001A6FF4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7E04D4">
              <w:rPr>
                <w:iCs/>
              </w:rPr>
              <w:t xml:space="preserve">The learner </w:t>
            </w:r>
            <w:r w:rsidR="006E3AAB" w:rsidRPr="007E04D4">
              <w:rPr>
                <w:iCs/>
              </w:rPr>
              <w:t xml:space="preserve">uses a materials order form to show </w:t>
            </w:r>
            <w:r w:rsidRPr="007E04D4">
              <w:rPr>
                <w:iCs/>
              </w:rPr>
              <w:t>the resources require</w:t>
            </w:r>
            <w:r w:rsidR="00861713" w:rsidRPr="007E04D4">
              <w:rPr>
                <w:iCs/>
              </w:rPr>
              <w:t>d</w:t>
            </w:r>
            <w:r w:rsidRPr="007E04D4">
              <w:rPr>
                <w:iCs/>
              </w:rPr>
              <w:t>,</w:t>
            </w:r>
            <w:r w:rsidR="006E3AAB" w:rsidRPr="007E04D4">
              <w:rPr>
                <w:iCs/>
              </w:rPr>
              <w:t xml:space="preserve"> and where they will be sourced prior to </w:t>
            </w:r>
            <w:r w:rsidR="00935897" w:rsidRPr="007E04D4">
              <w:rPr>
                <w:iCs/>
              </w:rPr>
              <w:t>manufacture</w:t>
            </w:r>
            <w:r w:rsidR="00E222BA">
              <w:rPr>
                <w:iCs/>
              </w:rPr>
              <w:t>, including such things as the sealant, glue, tiles, and grout</w:t>
            </w:r>
            <w:r w:rsidR="006E3AAB" w:rsidRPr="007E04D4">
              <w:rPr>
                <w:iCs/>
              </w:rPr>
              <w:t>.</w:t>
            </w:r>
          </w:p>
          <w:p w14:paraId="51721F54" w14:textId="77777777" w:rsidR="006E3AAB" w:rsidRPr="007E04D4" w:rsidRDefault="006E3AAB" w:rsidP="009972EA">
            <w:pPr>
              <w:pStyle w:val="VPScheduletext"/>
              <w:numPr>
                <w:ilvl w:val="0"/>
                <w:numId w:val="19"/>
              </w:numPr>
              <w:ind w:left="284" w:hanging="284"/>
            </w:pPr>
            <w:r w:rsidRPr="007E04D4">
              <w:t>identifying key planning decisions</w:t>
            </w:r>
          </w:p>
          <w:p w14:paraId="2228C81D" w14:textId="77777777" w:rsidR="001A6FF4" w:rsidRPr="007E04D4" w:rsidRDefault="001A6FF4" w:rsidP="001A6FF4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7E04D4">
              <w:t>For example:</w:t>
            </w:r>
          </w:p>
          <w:p w14:paraId="1191B7E9" w14:textId="77777777" w:rsidR="006E3AAB" w:rsidRPr="007E04D4" w:rsidRDefault="001A6FF4" w:rsidP="001A6FF4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7E04D4">
              <w:rPr>
                <w:iCs/>
              </w:rPr>
              <w:t xml:space="preserve">The learner identifies key planning decisions in </w:t>
            </w:r>
            <w:r w:rsidR="006E3AAB" w:rsidRPr="007E04D4">
              <w:rPr>
                <w:iCs/>
              </w:rPr>
              <w:t xml:space="preserve">a bullet point </w:t>
            </w:r>
            <w:r w:rsidRPr="007E04D4">
              <w:rPr>
                <w:iCs/>
              </w:rPr>
              <w:t xml:space="preserve">list, such as </w:t>
            </w:r>
            <w:r w:rsidR="00935897" w:rsidRPr="007E04D4">
              <w:t xml:space="preserve">the timing for the </w:t>
            </w:r>
            <w:r w:rsidR="00E222BA">
              <w:t>sealing and drying of the wet area prior to tiling, and planning for the placement of the tiles for economy and the best visual effect</w:t>
            </w:r>
            <w:r w:rsidR="006E3AAB" w:rsidRPr="007E04D4">
              <w:rPr>
                <w:iCs/>
              </w:rPr>
              <w:t>.</w:t>
            </w:r>
          </w:p>
          <w:p w14:paraId="1E49220A" w14:textId="77777777" w:rsidR="00AD61D9" w:rsidRPr="007E04D4" w:rsidRDefault="00C94C02" w:rsidP="00FB1207">
            <w:pPr>
              <w:pStyle w:val="VPScheduletext"/>
            </w:pPr>
            <w:r w:rsidRPr="007E04D4"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723" w:type="dxa"/>
          </w:tcPr>
          <w:p w14:paraId="76AB9C8A" w14:textId="77777777" w:rsidR="001E7B5E" w:rsidRPr="007E04D4" w:rsidRDefault="001E7B5E" w:rsidP="001E7B5E">
            <w:pPr>
              <w:pStyle w:val="VPScheduletext"/>
              <w:rPr>
                <w:rFonts w:cs="Arial"/>
              </w:rPr>
            </w:pPr>
            <w:r w:rsidRPr="007E04D4">
              <w:rPr>
                <w:rFonts w:cs="Arial"/>
              </w:rPr>
              <w:t xml:space="preserve">The learner </w:t>
            </w:r>
            <w:r w:rsidRPr="007E04D4">
              <w:t xml:space="preserve">uses planning tools to manage the technological development of </w:t>
            </w:r>
            <w:r w:rsidR="00861713" w:rsidRPr="007E04D4">
              <w:t>a</w:t>
            </w:r>
            <w:r w:rsidR="00163B1B" w:rsidRPr="007E04D4">
              <w:rPr>
                <w:rFonts w:cstheme="minorHAnsi"/>
                <w:szCs w:val="22"/>
              </w:rPr>
              <w:t xml:space="preserve"> </w:t>
            </w:r>
            <w:r w:rsidR="00E222BA">
              <w:rPr>
                <w:rFonts w:cstheme="minorHAnsi"/>
                <w:szCs w:val="22"/>
              </w:rPr>
              <w:t>tiled</w:t>
            </w:r>
            <w:r w:rsidR="00163B1B" w:rsidRPr="007E04D4">
              <w:rPr>
                <w:rFonts w:cstheme="minorHAnsi"/>
                <w:szCs w:val="22"/>
              </w:rPr>
              <w:t xml:space="preserve"> </w:t>
            </w:r>
            <w:r w:rsidR="007C0C46" w:rsidRPr="007E04D4">
              <w:rPr>
                <w:rFonts w:ascii="Calibri" w:hAnsi="Calibri"/>
                <w:szCs w:val="22"/>
              </w:rPr>
              <w:t>outcome</w:t>
            </w:r>
            <w:r w:rsidR="00861713" w:rsidRPr="007E04D4">
              <w:rPr>
                <w:rFonts w:ascii="Calibri" w:hAnsi="Calibri"/>
              </w:rPr>
              <w:t xml:space="preserve"> </w:t>
            </w:r>
            <w:r w:rsidRPr="007E04D4">
              <w:t>to address a brief by:</w:t>
            </w:r>
            <w:r w:rsidRPr="007E04D4">
              <w:rPr>
                <w:rFonts w:cs="Arial"/>
              </w:rPr>
              <w:t xml:space="preserve"> </w:t>
            </w:r>
          </w:p>
          <w:p w14:paraId="30A16234" w14:textId="77777777" w:rsidR="001E7B5E" w:rsidRPr="007E04D4" w:rsidRDefault="001E7B5E" w:rsidP="009972EA">
            <w:pPr>
              <w:pStyle w:val="VPScheduletext"/>
              <w:numPr>
                <w:ilvl w:val="0"/>
                <w:numId w:val="19"/>
              </w:numPr>
              <w:ind w:left="284" w:hanging="284"/>
            </w:pPr>
            <w:r w:rsidRPr="007E04D4">
              <w:t>establishing key stages and resources required</w:t>
            </w:r>
          </w:p>
          <w:p w14:paraId="3A413956" w14:textId="77777777" w:rsidR="001E7B5E" w:rsidRPr="007E04D4" w:rsidRDefault="001E7B5E" w:rsidP="001E7B5E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7E04D4">
              <w:t>For example:</w:t>
            </w:r>
          </w:p>
          <w:p w14:paraId="734166EA" w14:textId="77777777" w:rsidR="001E7B5E" w:rsidRPr="007E04D4" w:rsidRDefault="001E7B5E" w:rsidP="001E7B5E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cs="Arial"/>
                <w:iCs/>
              </w:rPr>
            </w:pPr>
            <w:r w:rsidRPr="007E04D4">
              <w:rPr>
                <w:iCs/>
              </w:rPr>
              <w:t>The learner uses a modified Gantt chart to plan and establish key stages, dates, and materials required at each stage.</w:t>
            </w:r>
          </w:p>
          <w:p w14:paraId="2F161492" w14:textId="77777777" w:rsidR="001E7B5E" w:rsidRPr="007E04D4" w:rsidRDefault="001E7B5E" w:rsidP="009972EA">
            <w:pPr>
              <w:pStyle w:val="VPScheduletext"/>
              <w:numPr>
                <w:ilvl w:val="0"/>
                <w:numId w:val="19"/>
              </w:numPr>
              <w:ind w:left="284" w:hanging="284"/>
            </w:pPr>
            <w:r w:rsidRPr="007E04D4">
              <w:t>planning actions to be undertaken within each key stage</w:t>
            </w:r>
          </w:p>
          <w:p w14:paraId="7D1FFEBA" w14:textId="77777777" w:rsidR="00EF2022" w:rsidRPr="007E04D4" w:rsidRDefault="00EF2022" w:rsidP="00EF2022">
            <w:pPr>
              <w:pStyle w:val="VPScheduletext"/>
              <w:ind w:left="284"/>
            </w:pPr>
            <w:r w:rsidRPr="007E04D4">
              <w:t>For example:</w:t>
            </w:r>
          </w:p>
          <w:p w14:paraId="4F7C0FAB" w14:textId="77777777" w:rsidR="001E7B5E" w:rsidRPr="007E04D4" w:rsidRDefault="001E7B5E" w:rsidP="001E7B5E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7E04D4">
              <w:rPr>
                <w:iCs/>
              </w:rPr>
              <w:t>The learner uses a materials order form to show the resources require</w:t>
            </w:r>
            <w:r w:rsidR="0089429F" w:rsidRPr="007E04D4">
              <w:rPr>
                <w:iCs/>
              </w:rPr>
              <w:t>d</w:t>
            </w:r>
            <w:r w:rsidRPr="007E04D4">
              <w:rPr>
                <w:iCs/>
              </w:rPr>
              <w:t>, and where they will be sourced prior to manufacture</w:t>
            </w:r>
            <w:r w:rsidR="00E222BA">
              <w:rPr>
                <w:iCs/>
              </w:rPr>
              <w:t>, including such things as the sealant, glue, tiles, and grout</w:t>
            </w:r>
            <w:r w:rsidRPr="007E04D4">
              <w:rPr>
                <w:iCs/>
              </w:rPr>
              <w:t>.</w:t>
            </w:r>
          </w:p>
          <w:p w14:paraId="6571F4C0" w14:textId="77777777" w:rsidR="001E7B5E" w:rsidRPr="007E04D4" w:rsidRDefault="001E7B5E" w:rsidP="009972EA">
            <w:pPr>
              <w:pStyle w:val="VPScheduletext"/>
              <w:numPr>
                <w:ilvl w:val="0"/>
                <w:numId w:val="19"/>
              </w:numPr>
              <w:ind w:left="284" w:hanging="284"/>
            </w:pPr>
            <w:r w:rsidRPr="007E04D4">
              <w:t>identifying review points</w:t>
            </w:r>
          </w:p>
          <w:p w14:paraId="5FC75D96" w14:textId="77777777" w:rsidR="001E7B5E" w:rsidRPr="007E04D4" w:rsidRDefault="001E7B5E" w:rsidP="001E7B5E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cs="Arial"/>
                <w:iCs/>
              </w:rPr>
            </w:pPr>
            <w:r w:rsidRPr="007E04D4">
              <w:rPr>
                <w:iCs/>
              </w:rPr>
              <w:t>For example, the learner:</w:t>
            </w:r>
          </w:p>
          <w:p w14:paraId="7E5E3CA6" w14:textId="77777777" w:rsidR="001E7B5E" w:rsidRPr="007E04D4" w:rsidRDefault="001E7B5E" w:rsidP="001E7B5E">
            <w:pPr>
              <w:pStyle w:val="VPSchedulebullets"/>
              <w:numPr>
                <w:ilvl w:val="1"/>
                <w:numId w:val="4"/>
              </w:numPr>
              <w:rPr>
                <w:rFonts w:cs="Arial"/>
                <w:iCs/>
              </w:rPr>
            </w:pPr>
            <w:r w:rsidRPr="007E04D4">
              <w:rPr>
                <w:iCs/>
              </w:rPr>
              <w:t>reflects on their Gantt chart</w:t>
            </w:r>
            <w:r w:rsidR="00A32DD2" w:rsidRPr="007E04D4">
              <w:rPr>
                <w:iCs/>
              </w:rPr>
              <w:t xml:space="preserve"> and</w:t>
            </w:r>
            <w:r w:rsidRPr="007E04D4">
              <w:rPr>
                <w:iCs/>
              </w:rPr>
              <w:t xml:space="preserve"> </w:t>
            </w:r>
            <w:proofErr w:type="gramStart"/>
            <w:r w:rsidRPr="007E04D4">
              <w:rPr>
                <w:iCs/>
              </w:rPr>
              <w:t>planning</w:t>
            </w:r>
            <w:r w:rsidR="00A32DD2" w:rsidRPr="007E04D4">
              <w:rPr>
                <w:iCs/>
              </w:rPr>
              <w:t xml:space="preserve">, </w:t>
            </w:r>
            <w:r w:rsidRPr="007E04D4">
              <w:rPr>
                <w:iCs/>
              </w:rPr>
              <w:t>and</w:t>
            </w:r>
            <w:proofErr w:type="gramEnd"/>
            <w:r w:rsidRPr="007E04D4">
              <w:rPr>
                <w:iCs/>
              </w:rPr>
              <w:t xml:space="preserve"> identifies points where key decisions will need to be made such as </w:t>
            </w:r>
            <w:r w:rsidR="00E222BA">
              <w:rPr>
                <w:iCs/>
              </w:rPr>
              <w:t>the amount of time that needs to be allowed between key stages.</w:t>
            </w:r>
          </w:p>
          <w:p w14:paraId="0049A17F" w14:textId="77777777" w:rsidR="001E7B5E" w:rsidRPr="007E04D4" w:rsidRDefault="001E7B5E" w:rsidP="009972EA">
            <w:pPr>
              <w:pStyle w:val="VPScheduletext"/>
              <w:numPr>
                <w:ilvl w:val="0"/>
                <w:numId w:val="19"/>
              </w:numPr>
              <w:ind w:left="284" w:hanging="284"/>
            </w:pPr>
            <w:r w:rsidRPr="007E04D4">
              <w:t>reviewing key planning decisions</w:t>
            </w:r>
          </w:p>
          <w:p w14:paraId="23C53BE9" w14:textId="77777777" w:rsidR="001E7B5E" w:rsidRPr="007E04D4" w:rsidRDefault="001E7B5E" w:rsidP="001E7B5E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cs="Arial"/>
                <w:iCs/>
              </w:rPr>
            </w:pPr>
            <w:r w:rsidRPr="007E04D4">
              <w:rPr>
                <w:iCs/>
              </w:rPr>
              <w:t>For example, the learner:</w:t>
            </w:r>
          </w:p>
          <w:p w14:paraId="60982B04" w14:textId="77777777" w:rsidR="00BE406D" w:rsidRPr="007E04D4" w:rsidRDefault="001E7B5E" w:rsidP="001E7B5E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7E04D4">
              <w:rPr>
                <w:iCs/>
              </w:rPr>
              <w:t xml:space="preserve">establishes a checklist of key planning </w:t>
            </w:r>
            <w:r w:rsidR="0079065A" w:rsidRPr="007E04D4">
              <w:rPr>
                <w:iCs/>
              </w:rPr>
              <w:lastRenderedPageBreak/>
              <w:t xml:space="preserve">decisions, </w:t>
            </w:r>
            <w:r w:rsidRPr="007E04D4">
              <w:rPr>
                <w:iCs/>
              </w:rPr>
              <w:t>highlights those that need attention</w:t>
            </w:r>
            <w:r w:rsidR="00E222BA">
              <w:rPr>
                <w:iCs/>
              </w:rPr>
              <w:t xml:space="preserve"> (sufficient drying/setting time is allowed at each stage)</w:t>
            </w:r>
            <w:r w:rsidR="00D47095" w:rsidRPr="007E04D4">
              <w:rPr>
                <w:iCs/>
              </w:rPr>
              <w:t>,</w:t>
            </w:r>
            <w:r w:rsidRPr="007E04D4">
              <w:rPr>
                <w:iCs/>
              </w:rPr>
              <w:t xml:space="preserve"> and reviews the next steps to </w:t>
            </w:r>
            <w:r w:rsidR="00BE406D" w:rsidRPr="007E04D4">
              <w:rPr>
                <w:iCs/>
              </w:rPr>
              <w:t>ensure resources are organised</w:t>
            </w:r>
          </w:p>
          <w:p w14:paraId="48B72AB8" w14:textId="77777777" w:rsidR="001E7B5E" w:rsidRPr="007E04D4" w:rsidRDefault="001E7B5E" w:rsidP="001E7B5E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7E04D4">
              <w:rPr>
                <w:iCs/>
              </w:rPr>
              <w:t xml:space="preserve">reviews the key planning decisions through reflective journal entries embedded within their </w:t>
            </w:r>
            <w:proofErr w:type="gramStart"/>
            <w:r w:rsidRPr="007E04D4">
              <w:rPr>
                <w:iCs/>
              </w:rPr>
              <w:t>portfolio, and</w:t>
            </w:r>
            <w:proofErr w:type="gramEnd"/>
            <w:r w:rsidRPr="007E04D4">
              <w:rPr>
                <w:iCs/>
              </w:rPr>
              <w:t xml:space="preserve"> makes changes to the key stage planning sheets as necessary. </w:t>
            </w:r>
          </w:p>
          <w:p w14:paraId="35EEAEC2" w14:textId="77777777" w:rsidR="000C7C3B" w:rsidRPr="007E04D4" w:rsidRDefault="00C94C02" w:rsidP="00FB5FB7">
            <w:pPr>
              <w:pStyle w:val="VPScheduletext"/>
            </w:pPr>
            <w:r w:rsidRPr="007E04D4"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836" w:type="dxa"/>
          </w:tcPr>
          <w:p w14:paraId="20B3211E" w14:textId="77777777" w:rsidR="00BE406D" w:rsidRPr="007E04D4" w:rsidRDefault="00BE406D" w:rsidP="00BE406D">
            <w:pPr>
              <w:pStyle w:val="VPScheduletext"/>
              <w:rPr>
                <w:rFonts w:cs="Arial"/>
              </w:rPr>
            </w:pPr>
            <w:r w:rsidRPr="007E04D4">
              <w:rPr>
                <w:rFonts w:cs="Arial"/>
              </w:rPr>
              <w:lastRenderedPageBreak/>
              <w:t xml:space="preserve">The learner </w:t>
            </w:r>
            <w:r w:rsidRPr="007E04D4">
              <w:t xml:space="preserve">uses planning tools to effectively manage the technological development of </w:t>
            </w:r>
            <w:r w:rsidR="00861713" w:rsidRPr="007E04D4">
              <w:t xml:space="preserve">a </w:t>
            </w:r>
            <w:r w:rsidR="00E222BA">
              <w:rPr>
                <w:rFonts w:cstheme="minorHAnsi"/>
                <w:szCs w:val="22"/>
              </w:rPr>
              <w:t>tiled</w:t>
            </w:r>
            <w:r w:rsidR="00163B1B" w:rsidRPr="007E04D4">
              <w:rPr>
                <w:rFonts w:cstheme="minorHAnsi"/>
                <w:szCs w:val="22"/>
              </w:rPr>
              <w:t xml:space="preserve"> </w:t>
            </w:r>
            <w:r w:rsidR="007C0C46" w:rsidRPr="007E04D4">
              <w:rPr>
                <w:rFonts w:ascii="Calibri" w:hAnsi="Calibri"/>
                <w:szCs w:val="22"/>
              </w:rPr>
              <w:t>outcome</w:t>
            </w:r>
            <w:r w:rsidR="00861713" w:rsidRPr="007E04D4">
              <w:rPr>
                <w:rFonts w:ascii="Calibri" w:hAnsi="Calibri"/>
              </w:rPr>
              <w:t xml:space="preserve"> </w:t>
            </w:r>
            <w:r w:rsidRPr="007E04D4">
              <w:t>to address a brief by:</w:t>
            </w:r>
            <w:r w:rsidRPr="007E04D4">
              <w:rPr>
                <w:rFonts w:cs="Arial"/>
              </w:rPr>
              <w:t xml:space="preserve"> </w:t>
            </w:r>
          </w:p>
          <w:p w14:paraId="130A512B" w14:textId="77777777" w:rsidR="002018EB" w:rsidRPr="007E04D4" w:rsidRDefault="002018EB" w:rsidP="009972EA">
            <w:pPr>
              <w:pStyle w:val="VPScheduletext"/>
              <w:numPr>
                <w:ilvl w:val="0"/>
                <w:numId w:val="19"/>
              </w:numPr>
              <w:ind w:left="284" w:hanging="284"/>
            </w:pPr>
            <w:r w:rsidRPr="007E04D4">
              <w:t>establishing key stages and resources required</w:t>
            </w:r>
          </w:p>
          <w:p w14:paraId="0DD8AD39" w14:textId="77777777" w:rsidR="002018EB" w:rsidRPr="007E04D4" w:rsidRDefault="002018EB" w:rsidP="002018EB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7E04D4">
              <w:t>For example:</w:t>
            </w:r>
          </w:p>
          <w:p w14:paraId="4C7A2BF0" w14:textId="77777777" w:rsidR="002018EB" w:rsidRPr="007E04D4" w:rsidRDefault="002018EB" w:rsidP="002018EB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cs="Arial"/>
                <w:iCs/>
              </w:rPr>
            </w:pPr>
            <w:r w:rsidRPr="007E04D4">
              <w:rPr>
                <w:iCs/>
              </w:rPr>
              <w:t>The learner uses a modified Gantt chart to plan and establish key stages, dates, and materials required at each stage.</w:t>
            </w:r>
          </w:p>
          <w:p w14:paraId="05F473ED" w14:textId="77777777" w:rsidR="002018EB" w:rsidRPr="007E04D4" w:rsidRDefault="002018EB" w:rsidP="009972EA">
            <w:pPr>
              <w:pStyle w:val="VPScheduletext"/>
              <w:numPr>
                <w:ilvl w:val="0"/>
                <w:numId w:val="19"/>
              </w:numPr>
              <w:ind w:left="284" w:hanging="284"/>
            </w:pPr>
            <w:r w:rsidRPr="007E04D4">
              <w:t>planning actions to be undertaken within each key stage</w:t>
            </w:r>
          </w:p>
          <w:p w14:paraId="0E10077E" w14:textId="77777777" w:rsidR="00EF2022" w:rsidRPr="007E04D4" w:rsidRDefault="00EF2022" w:rsidP="00EF2022">
            <w:pPr>
              <w:pStyle w:val="VPScheduletext"/>
              <w:ind w:left="284"/>
            </w:pPr>
            <w:r w:rsidRPr="007E04D4">
              <w:t>For example:</w:t>
            </w:r>
          </w:p>
          <w:p w14:paraId="17FC2FB0" w14:textId="77777777" w:rsidR="002018EB" w:rsidRPr="007E04D4" w:rsidRDefault="002018EB" w:rsidP="002018EB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7E04D4">
              <w:rPr>
                <w:iCs/>
              </w:rPr>
              <w:t>The learner uses a materials order form to show the resources require</w:t>
            </w:r>
            <w:r w:rsidR="00EF2022" w:rsidRPr="007E04D4">
              <w:rPr>
                <w:iCs/>
              </w:rPr>
              <w:t>d</w:t>
            </w:r>
            <w:r w:rsidRPr="007E04D4">
              <w:rPr>
                <w:iCs/>
              </w:rPr>
              <w:t>, and where they will be sourced prior to manufacture</w:t>
            </w:r>
            <w:r w:rsidR="00E222BA">
              <w:rPr>
                <w:iCs/>
              </w:rPr>
              <w:t>, including such things as the sealant, glue, tiles, and grout</w:t>
            </w:r>
            <w:r w:rsidRPr="007E04D4">
              <w:rPr>
                <w:iCs/>
              </w:rPr>
              <w:t xml:space="preserve">. </w:t>
            </w:r>
          </w:p>
          <w:p w14:paraId="40BE2E48" w14:textId="77777777" w:rsidR="002018EB" w:rsidRPr="007E04D4" w:rsidRDefault="002018EB" w:rsidP="009972EA">
            <w:pPr>
              <w:pStyle w:val="VPScheduletext"/>
              <w:numPr>
                <w:ilvl w:val="0"/>
                <w:numId w:val="19"/>
              </w:numPr>
              <w:ind w:left="284" w:hanging="284"/>
            </w:pPr>
            <w:r w:rsidRPr="007E04D4">
              <w:t>identifying critical review points for key stages</w:t>
            </w:r>
          </w:p>
          <w:p w14:paraId="5B025499" w14:textId="77777777" w:rsidR="002018EB" w:rsidRPr="007E04D4" w:rsidRDefault="002018EB" w:rsidP="002018EB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cs="Arial"/>
                <w:iCs/>
              </w:rPr>
            </w:pPr>
            <w:r w:rsidRPr="007E04D4">
              <w:rPr>
                <w:iCs/>
              </w:rPr>
              <w:t>For example, the learner:</w:t>
            </w:r>
          </w:p>
          <w:p w14:paraId="037466A0" w14:textId="77777777" w:rsidR="002018EB" w:rsidRPr="007E04D4" w:rsidRDefault="002018EB" w:rsidP="002018EB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7E04D4">
              <w:rPr>
                <w:iCs/>
              </w:rPr>
              <w:t>uses a graphical organiser</w:t>
            </w:r>
            <w:r w:rsidR="005B433A" w:rsidRPr="007E04D4">
              <w:rPr>
                <w:iCs/>
              </w:rPr>
              <w:t xml:space="preserve"> </w:t>
            </w:r>
            <w:r w:rsidR="00E222BA">
              <w:rPr>
                <w:iCs/>
              </w:rPr>
              <w:t xml:space="preserve">in the form of a grid to plan the placement of the feature tiles </w:t>
            </w:r>
            <w:r w:rsidR="005B433A" w:rsidRPr="007E04D4">
              <w:rPr>
                <w:iCs/>
              </w:rPr>
              <w:t>to assist the</w:t>
            </w:r>
            <w:r w:rsidR="00E222BA">
              <w:rPr>
                <w:iCs/>
              </w:rPr>
              <w:t xml:space="preserve"> </w:t>
            </w:r>
            <w:r w:rsidR="005B433A" w:rsidRPr="007E04D4">
              <w:rPr>
                <w:iCs/>
              </w:rPr>
              <w:t xml:space="preserve">decision </w:t>
            </w:r>
            <w:r w:rsidR="0079065A" w:rsidRPr="007E04D4">
              <w:rPr>
                <w:iCs/>
              </w:rPr>
              <w:t xml:space="preserve">making </w:t>
            </w:r>
            <w:r w:rsidRPr="007E04D4">
              <w:rPr>
                <w:iCs/>
              </w:rPr>
              <w:t xml:space="preserve">and ensure </w:t>
            </w:r>
            <w:r w:rsidR="00E222BA">
              <w:rPr>
                <w:iCs/>
              </w:rPr>
              <w:t xml:space="preserve">efficient use of </w:t>
            </w:r>
            <w:r w:rsidRPr="007E04D4">
              <w:rPr>
                <w:iCs/>
              </w:rPr>
              <w:t>resources</w:t>
            </w:r>
            <w:r w:rsidR="0079065A" w:rsidRPr="007E04D4">
              <w:rPr>
                <w:iCs/>
              </w:rPr>
              <w:t>,</w:t>
            </w:r>
            <w:r w:rsidRPr="007E04D4">
              <w:rPr>
                <w:iCs/>
              </w:rPr>
              <w:t xml:space="preserve"> to ensure completion of the outcome within the given time frame</w:t>
            </w:r>
          </w:p>
          <w:p w14:paraId="2391B0F7" w14:textId="77777777" w:rsidR="002018EB" w:rsidRPr="007E04D4" w:rsidRDefault="002018EB" w:rsidP="002018EB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7E04D4">
              <w:rPr>
                <w:iCs/>
              </w:rPr>
              <w:t>identifies critical review points on the Gantt chart,</w:t>
            </w:r>
            <w:r w:rsidR="00D47095" w:rsidRPr="007E04D4">
              <w:rPr>
                <w:iCs/>
              </w:rPr>
              <w:t xml:space="preserve"> and details this on their key </w:t>
            </w:r>
            <w:r w:rsidRPr="007E04D4">
              <w:rPr>
                <w:iCs/>
              </w:rPr>
              <w:t>planning sheet</w:t>
            </w:r>
            <w:r w:rsidR="00D47095" w:rsidRPr="007E04D4">
              <w:rPr>
                <w:iCs/>
              </w:rPr>
              <w:t>s</w:t>
            </w:r>
          </w:p>
          <w:p w14:paraId="273EA6FC" w14:textId="77777777" w:rsidR="002018EB" w:rsidRPr="007E04D4" w:rsidRDefault="002018EB" w:rsidP="002018EB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7E04D4">
              <w:rPr>
                <w:iCs/>
              </w:rPr>
              <w:lastRenderedPageBreak/>
              <w:t xml:space="preserve">reviews their key planning decisions through reflective journal entries embedded within their </w:t>
            </w:r>
            <w:proofErr w:type="gramStart"/>
            <w:r w:rsidRPr="007E04D4">
              <w:rPr>
                <w:iCs/>
              </w:rPr>
              <w:t>portfolio, and</w:t>
            </w:r>
            <w:proofErr w:type="gramEnd"/>
            <w:r w:rsidRPr="007E04D4">
              <w:rPr>
                <w:iCs/>
              </w:rPr>
              <w:t xml:space="preserve"> makes changes to their key stage planning sheets as necessary.</w:t>
            </w:r>
          </w:p>
          <w:p w14:paraId="2998CE51" w14:textId="77777777" w:rsidR="002018EB" w:rsidRPr="007E04D4" w:rsidRDefault="002018EB" w:rsidP="009972EA">
            <w:pPr>
              <w:pStyle w:val="VPScheduletext"/>
              <w:numPr>
                <w:ilvl w:val="0"/>
                <w:numId w:val="19"/>
              </w:numPr>
              <w:ind w:left="284" w:hanging="284"/>
            </w:pPr>
            <w:r w:rsidRPr="007E04D4">
              <w:t>prioritising resources required to ensure the completion of the outcome</w:t>
            </w:r>
          </w:p>
          <w:p w14:paraId="662FB8D0" w14:textId="77777777" w:rsidR="002018EB" w:rsidRPr="007E04D4" w:rsidRDefault="002018EB" w:rsidP="002018EB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cs="Arial"/>
                <w:iCs/>
              </w:rPr>
            </w:pPr>
            <w:r w:rsidRPr="007E04D4">
              <w:rPr>
                <w:iCs/>
              </w:rPr>
              <w:t>For example, the learner:</w:t>
            </w:r>
          </w:p>
          <w:p w14:paraId="4FD1F707" w14:textId="77777777" w:rsidR="002018EB" w:rsidRPr="007E04D4" w:rsidRDefault="002018EB" w:rsidP="002018EB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7E04D4">
              <w:rPr>
                <w:iCs/>
              </w:rPr>
              <w:t>uses a comparison table to prioritise resources</w:t>
            </w:r>
            <w:r w:rsidR="00E222BA">
              <w:rPr>
                <w:iCs/>
              </w:rPr>
              <w:t xml:space="preserve"> by comparing quality, quantities, and costs</w:t>
            </w:r>
          </w:p>
          <w:p w14:paraId="44FE9DDC" w14:textId="77777777" w:rsidR="002018EB" w:rsidRPr="007E04D4" w:rsidRDefault="002018EB" w:rsidP="009972EA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7E04D4">
              <w:rPr>
                <w:iCs/>
              </w:rPr>
              <w:t xml:space="preserve">identifies in their planning tool(s) </w:t>
            </w:r>
            <w:r w:rsidR="0089429F" w:rsidRPr="007E04D4">
              <w:rPr>
                <w:iCs/>
              </w:rPr>
              <w:t xml:space="preserve">where resources will require prioritisation, </w:t>
            </w:r>
            <w:r w:rsidR="005A2878" w:rsidRPr="007E04D4">
              <w:rPr>
                <w:iCs/>
              </w:rPr>
              <w:t xml:space="preserve">e.g. </w:t>
            </w:r>
            <w:r w:rsidR="0089429F" w:rsidRPr="007E04D4">
              <w:rPr>
                <w:iCs/>
              </w:rPr>
              <w:t xml:space="preserve">in the sequence of </w:t>
            </w:r>
            <w:r w:rsidR="00854C8D" w:rsidRPr="007E04D4">
              <w:rPr>
                <w:iCs/>
              </w:rPr>
              <w:t>making</w:t>
            </w:r>
            <w:r w:rsidR="005A2878" w:rsidRPr="007E04D4">
              <w:rPr>
                <w:iCs/>
              </w:rPr>
              <w:t>,</w:t>
            </w:r>
            <w:r w:rsidR="0089429F" w:rsidRPr="007E04D4">
              <w:rPr>
                <w:iCs/>
              </w:rPr>
              <w:t xml:space="preserve"> </w:t>
            </w:r>
            <w:r w:rsidR="00E222BA">
              <w:rPr>
                <w:iCs/>
              </w:rPr>
              <w:t>setting the feature pattern of tiling</w:t>
            </w:r>
            <w:r w:rsidR="0079065A" w:rsidRPr="007E04D4">
              <w:rPr>
                <w:iCs/>
              </w:rPr>
              <w:t>,</w:t>
            </w:r>
            <w:r w:rsidR="0089429F" w:rsidRPr="007E04D4">
              <w:rPr>
                <w:iCs/>
              </w:rPr>
              <w:t xml:space="preserve"> or the</w:t>
            </w:r>
            <w:r w:rsidR="00E222BA">
              <w:rPr>
                <w:iCs/>
              </w:rPr>
              <w:t xml:space="preserve"> point they</w:t>
            </w:r>
            <w:r w:rsidR="0089429F" w:rsidRPr="007E04D4">
              <w:rPr>
                <w:iCs/>
              </w:rPr>
              <w:t xml:space="preserve"> will require access to expert support</w:t>
            </w:r>
            <w:r w:rsidRPr="007E04D4">
              <w:rPr>
                <w:iCs/>
              </w:rPr>
              <w:t xml:space="preserve">. </w:t>
            </w:r>
            <w:r w:rsidR="00935897" w:rsidRPr="007E04D4">
              <w:rPr>
                <w:iCs/>
              </w:rPr>
              <w:t xml:space="preserve">Throughout the development of the </w:t>
            </w:r>
            <w:r w:rsidR="00E222BA">
              <w:rPr>
                <w:iCs/>
              </w:rPr>
              <w:t>tiled outcome</w:t>
            </w:r>
            <w:r w:rsidR="00935897" w:rsidRPr="007E04D4">
              <w:rPr>
                <w:iCs/>
              </w:rPr>
              <w:t xml:space="preserve">, resources have been pre-organised and accessed in an efficient manner </w:t>
            </w:r>
            <w:r w:rsidR="006D3ACE" w:rsidRPr="007E04D4">
              <w:rPr>
                <w:iCs/>
              </w:rPr>
              <w:t xml:space="preserve">so </w:t>
            </w:r>
            <w:r w:rsidR="00935897" w:rsidRPr="007E04D4">
              <w:rPr>
                <w:iCs/>
              </w:rPr>
              <w:t>that time and money ha</w:t>
            </w:r>
            <w:r w:rsidR="006D3ACE" w:rsidRPr="007E04D4">
              <w:rPr>
                <w:iCs/>
              </w:rPr>
              <w:t>ve</w:t>
            </w:r>
            <w:r w:rsidR="00935897" w:rsidRPr="007E04D4">
              <w:rPr>
                <w:iCs/>
              </w:rPr>
              <w:t xml:space="preserve"> been saved. The outcome </w:t>
            </w:r>
            <w:r w:rsidR="00E92558">
              <w:rPr>
                <w:iCs/>
              </w:rPr>
              <w:t xml:space="preserve">is </w:t>
            </w:r>
            <w:r w:rsidR="00935897" w:rsidRPr="007E04D4">
              <w:rPr>
                <w:iCs/>
              </w:rPr>
              <w:t>completed by the due date</w:t>
            </w:r>
            <w:r w:rsidRPr="007E04D4">
              <w:rPr>
                <w:iCs/>
              </w:rPr>
              <w:t>.</w:t>
            </w:r>
          </w:p>
          <w:p w14:paraId="76FAE459" w14:textId="77777777" w:rsidR="00545A80" w:rsidRPr="007E04D4" w:rsidRDefault="00C94C02" w:rsidP="002018EB">
            <w:pPr>
              <w:pStyle w:val="VPScheduletext"/>
            </w:pPr>
            <w:r w:rsidRPr="007E04D4"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1DFE3923" w14:textId="77777777" w:rsidR="006C5D9A" w:rsidRDefault="006C5D9A">
          <w:r w:rsidRPr="002B7AA3">
            <w:t>Final grades will be decided using professional judg</w:t>
          </w:r>
          <w:r w:rsidR="008F2EA6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6C5D9A" w:rsidSect="00F14E35">
      <w:footerReference w:type="default" r:id="rId15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D71F1" w14:textId="77777777" w:rsidR="001624F4" w:rsidRDefault="001624F4" w:rsidP="006C5D0E">
      <w:pPr>
        <w:spacing w:before="0" w:after="0"/>
      </w:pPr>
      <w:r>
        <w:separator/>
      </w:r>
    </w:p>
  </w:endnote>
  <w:endnote w:type="continuationSeparator" w:id="0">
    <w:p w14:paraId="0618DE85" w14:textId="77777777" w:rsidR="001624F4" w:rsidRDefault="001624F4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1A8A0" w14:textId="77777777" w:rsidR="008A10F3" w:rsidRPr="00CB5956" w:rsidRDefault="008A10F3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752EB8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032D56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032D56" w:rsidRPr="00CB5956">
      <w:rPr>
        <w:sz w:val="20"/>
        <w:szCs w:val="20"/>
      </w:rPr>
      <w:fldChar w:fldCharType="separate"/>
    </w:r>
    <w:r w:rsidR="00B22A78">
      <w:rPr>
        <w:noProof/>
        <w:sz w:val="20"/>
        <w:szCs w:val="20"/>
      </w:rPr>
      <w:t>2</w:t>
    </w:r>
    <w:r w:rsidR="00032D56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032D56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032D56" w:rsidRPr="00CB5956">
      <w:rPr>
        <w:sz w:val="20"/>
        <w:szCs w:val="20"/>
      </w:rPr>
      <w:fldChar w:fldCharType="separate"/>
    </w:r>
    <w:r w:rsidR="00B22A78">
      <w:rPr>
        <w:noProof/>
        <w:sz w:val="20"/>
        <w:szCs w:val="20"/>
      </w:rPr>
      <w:t>7</w:t>
    </w:r>
    <w:r w:rsidR="00032D56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DA0B" w14:textId="77777777" w:rsidR="008A10F3" w:rsidRPr="00CB5956" w:rsidRDefault="008A10F3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752EB8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032D56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032D56" w:rsidRPr="00CB5956">
      <w:rPr>
        <w:sz w:val="20"/>
        <w:szCs w:val="20"/>
      </w:rPr>
      <w:fldChar w:fldCharType="separate"/>
    </w:r>
    <w:r w:rsidR="00B22A78">
      <w:rPr>
        <w:noProof/>
        <w:sz w:val="20"/>
        <w:szCs w:val="20"/>
      </w:rPr>
      <w:t>1</w:t>
    </w:r>
    <w:r w:rsidR="00032D56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032D56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032D56" w:rsidRPr="00CB5956">
      <w:rPr>
        <w:sz w:val="20"/>
        <w:szCs w:val="20"/>
      </w:rPr>
      <w:fldChar w:fldCharType="separate"/>
    </w:r>
    <w:r w:rsidR="00B22A78">
      <w:rPr>
        <w:noProof/>
        <w:sz w:val="20"/>
        <w:szCs w:val="20"/>
      </w:rPr>
      <w:t>7</w:t>
    </w:r>
    <w:r w:rsidR="00032D56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3BB83" w14:textId="77777777" w:rsidR="008A10F3" w:rsidRPr="006C5D0E" w:rsidRDefault="008A10F3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752EB8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032D56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032D56" w:rsidRPr="006C5D0E">
      <w:rPr>
        <w:color w:val="808080"/>
        <w:sz w:val="20"/>
        <w:szCs w:val="20"/>
      </w:rPr>
      <w:fldChar w:fldCharType="separate"/>
    </w:r>
    <w:r w:rsidR="00B22A78">
      <w:rPr>
        <w:noProof/>
        <w:color w:val="808080"/>
        <w:sz w:val="20"/>
        <w:szCs w:val="20"/>
      </w:rPr>
      <w:t>7</w:t>
    </w:r>
    <w:r w:rsidR="00032D56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032D56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032D56" w:rsidRPr="006C5D0E">
      <w:rPr>
        <w:color w:val="808080"/>
        <w:sz w:val="20"/>
        <w:szCs w:val="20"/>
      </w:rPr>
      <w:fldChar w:fldCharType="separate"/>
    </w:r>
    <w:r w:rsidR="00B22A78">
      <w:rPr>
        <w:noProof/>
        <w:color w:val="808080"/>
        <w:sz w:val="20"/>
        <w:szCs w:val="20"/>
      </w:rPr>
      <w:t>7</w:t>
    </w:r>
    <w:r w:rsidR="00032D56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A393C" w14:textId="77777777" w:rsidR="001624F4" w:rsidRDefault="001624F4" w:rsidP="006C5D0E">
      <w:pPr>
        <w:spacing w:before="0" w:after="0"/>
      </w:pPr>
      <w:r>
        <w:separator/>
      </w:r>
    </w:p>
  </w:footnote>
  <w:footnote w:type="continuationSeparator" w:id="0">
    <w:p w14:paraId="167E2995" w14:textId="77777777" w:rsidR="001624F4" w:rsidRDefault="001624F4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9A8EA" w14:textId="77777777" w:rsidR="008A10F3" w:rsidRPr="00E053F6" w:rsidRDefault="008A10F3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Generic Technology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1.2</w:t>
        </w:r>
        <w:r w:rsidR="00752EB8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Construction and Infrastructure</w:t>
        </w:r>
      </w:sdtContent>
    </w:sdt>
  </w:p>
  <w:p w14:paraId="67E1D1E0" w14:textId="77777777" w:rsidR="008A10F3" w:rsidRPr="00E053F6" w:rsidRDefault="008A10F3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5D3D7968" w14:textId="77777777" w:rsidR="008A10F3" w:rsidRPr="00E053F6" w:rsidRDefault="008A10F3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C2511" w14:textId="77777777" w:rsidR="008A10F3" w:rsidRDefault="00B22A78">
    <w:pPr>
      <w:pStyle w:val="Header"/>
    </w:pPr>
    <w:r w:rsidRPr="00B22A78">
      <w:rPr>
        <w:noProof/>
        <w:lang w:eastAsia="en-NZ"/>
      </w:rPr>
      <w:drawing>
        <wp:inline distT="0" distB="0" distL="0" distR="0" wp14:anchorId="60152978" wp14:editId="26E4DB41">
          <wp:extent cx="4320000" cy="581706"/>
          <wp:effectExtent l="19050" t="0" r="4350" b="0"/>
          <wp:docPr id="5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E4F74" w14:textId="77777777" w:rsidR="008A10F3" w:rsidRPr="00E053F6" w:rsidRDefault="008A10F3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616AE623" w14:textId="77777777" w:rsidR="008A10F3" w:rsidRPr="00E053F6" w:rsidRDefault="008A10F3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5D0BB41D" w14:textId="77777777" w:rsidR="008A10F3" w:rsidRDefault="008A10F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0693" w14:textId="77777777" w:rsidR="008A10F3" w:rsidRPr="00E053F6" w:rsidRDefault="008A10F3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-1772626516"/>
      </w:sdtPr>
      <w:sdtEndPr>
        <w:rPr>
          <w:rStyle w:val="DefaultParagraphFont"/>
          <w:sz w:val="24"/>
          <w:szCs w:val="20"/>
        </w:rPr>
      </w:sdtEndPr>
      <w:sdtContent>
        <w:sdt>
          <w:sdtPr>
            <w:rPr>
              <w:rStyle w:val="Style8"/>
            </w:rPr>
            <w:alias w:val="Subject name"/>
            <w:tag w:val="Subject name"/>
            <w:id w:val="-1027411549"/>
          </w:sdtPr>
          <w:sdtEndPr>
            <w:rPr>
              <w:rStyle w:val="DefaultParagraphFont"/>
              <w:sz w:val="24"/>
              <w:szCs w:val="20"/>
            </w:rPr>
          </w:sdtEndPr>
          <w:sdtContent>
            <w:r>
              <w:rPr>
                <w:rStyle w:val="Style8"/>
              </w:rPr>
              <w:t xml:space="preserve">Generic Technology </w:t>
            </w:r>
          </w:sdtContent>
        </w:sdt>
      </w:sdtContent>
    </w:sdt>
    <w:r>
      <w:rPr>
        <w:rStyle w:val="Style3"/>
      </w:rPr>
      <w:t>VP-</w:t>
    </w:r>
    <w:sdt>
      <w:sdtPr>
        <w:rPr>
          <w:rStyle w:val="Style8"/>
        </w:rPr>
        <w:alias w:val="resource number"/>
        <w:tag w:val="resource number"/>
        <w:id w:val="2122261676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1.2</w:t>
        </w:r>
        <w:r w:rsidR="00752EB8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916599041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Construction and Infrastructure</w:t>
        </w:r>
      </w:sdtContent>
    </w:sdt>
  </w:p>
  <w:p w14:paraId="05852114" w14:textId="77777777" w:rsidR="008A10F3" w:rsidRPr="00E053F6" w:rsidRDefault="008A10F3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5F52B07D" w14:textId="77777777" w:rsidR="008A10F3" w:rsidRPr="00E053F6" w:rsidRDefault="008A10F3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1F1F5" w14:textId="77777777" w:rsidR="008A10F3" w:rsidRPr="00B320A2" w:rsidRDefault="008A10F3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7F4A09"/>
    <w:multiLevelType w:val="hybridMultilevel"/>
    <w:tmpl w:val="A21A36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D05EA"/>
    <w:multiLevelType w:val="hybridMultilevel"/>
    <w:tmpl w:val="31C4A4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C0182"/>
    <w:multiLevelType w:val="hybridMultilevel"/>
    <w:tmpl w:val="1B806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6" w15:restartNumberingAfterBreak="0">
    <w:nsid w:val="2E274ED1"/>
    <w:multiLevelType w:val="hybridMultilevel"/>
    <w:tmpl w:val="CA16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8" w15:restartNumberingAfterBreak="0">
    <w:nsid w:val="54C96ED5"/>
    <w:multiLevelType w:val="hybridMultilevel"/>
    <w:tmpl w:val="467A2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B165F"/>
    <w:multiLevelType w:val="hybridMultilevel"/>
    <w:tmpl w:val="F6D05262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977A8"/>
    <w:multiLevelType w:val="hybridMultilevel"/>
    <w:tmpl w:val="93828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63E46265"/>
    <w:multiLevelType w:val="hybridMultilevel"/>
    <w:tmpl w:val="DDBC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43A04"/>
    <w:multiLevelType w:val="hybridMultilevel"/>
    <w:tmpl w:val="3E42F8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571EBD"/>
    <w:multiLevelType w:val="hybridMultilevel"/>
    <w:tmpl w:val="ED54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315361">
    <w:abstractNumId w:val="0"/>
  </w:num>
  <w:num w:numId="2" w16cid:durableId="198662700">
    <w:abstractNumId w:val="4"/>
  </w:num>
  <w:num w:numId="3" w16cid:durableId="583345371">
    <w:abstractNumId w:val="7"/>
  </w:num>
  <w:num w:numId="4" w16cid:durableId="127817747">
    <w:abstractNumId w:val="11"/>
  </w:num>
  <w:num w:numId="5" w16cid:durableId="21128670">
    <w:abstractNumId w:val="5"/>
  </w:num>
  <w:num w:numId="6" w16cid:durableId="2128573662">
    <w:abstractNumId w:val="9"/>
  </w:num>
  <w:num w:numId="7" w16cid:durableId="2128425301">
    <w:abstractNumId w:val="2"/>
  </w:num>
  <w:num w:numId="8" w16cid:durableId="1052342333">
    <w:abstractNumId w:val="3"/>
  </w:num>
  <w:num w:numId="9" w16cid:durableId="71246379">
    <w:abstractNumId w:val="13"/>
  </w:num>
  <w:num w:numId="10" w16cid:durableId="2083942937">
    <w:abstractNumId w:val="8"/>
  </w:num>
  <w:num w:numId="11" w16cid:durableId="1395276175">
    <w:abstractNumId w:val="1"/>
  </w:num>
  <w:num w:numId="12" w16cid:durableId="1016886309">
    <w:abstractNumId w:val="1"/>
  </w:num>
  <w:num w:numId="13" w16cid:durableId="147871442">
    <w:abstractNumId w:val="6"/>
  </w:num>
  <w:num w:numId="14" w16cid:durableId="1621763449">
    <w:abstractNumId w:val="10"/>
  </w:num>
  <w:num w:numId="15" w16cid:durableId="652636551">
    <w:abstractNumId w:val="12"/>
  </w:num>
  <w:num w:numId="16" w16cid:durableId="1150638056">
    <w:abstractNumId w:val="4"/>
  </w:num>
  <w:num w:numId="17" w16cid:durableId="1431583287">
    <w:abstractNumId w:val="11"/>
  </w:num>
  <w:num w:numId="18" w16cid:durableId="490147488">
    <w:abstractNumId w:val="11"/>
  </w:num>
  <w:num w:numId="19" w16cid:durableId="663241140">
    <w:abstractNumId w:val="14"/>
  </w:num>
  <w:num w:numId="20" w16cid:durableId="169681030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2ACD"/>
    <w:rsid w:val="0000352E"/>
    <w:rsid w:val="00005F00"/>
    <w:rsid w:val="00006F4A"/>
    <w:rsid w:val="00011710"/>
    <w:rsid w:val="00021CDA"/>
    <w:rsid w:val="00022118"/>
    <w:rsid w:val="00023725"/>
    <w:rsid w:val="00027FC5"/>
    <w:rsid w:val="0003223B"/>
    <w:rsid w:val="00032D50"/>
    <w:rsid w:val="00032D56"/>
    <w:rsid w:val="00033648"/>
    <w:rsid w:val="00033E26"/>
    <w:rsid w:val="0003667C"/>
    <w:rsid w:val="000418C5"/>
    <w:rsid w:val="00041F3A"/>
    <w:rsid w:val="00042261"/>
    <w:rsid w:val="000430B5"/>
    <w:rsid w:val="00043A4D"/>
    <w:rsid w:val="00045CA7"/>
    <w:rsid w:val="00046059"/>
    <w:rsid w:val="0004629B"/>
    <w:rsid w:val="000477A7"/>
    <w:rsid w:val="000478E4"/>
    <w:rsid w:val="00047E2A"/>
    <w:rsid w:val="00056679"/>
    <w:rsid w:val="00057392"/>
    <w:rsid w:val="00062C10"/>
    <w:rsid w:val="0006362F"/>
    <w:rsid w:val="000668F7"/>
    <w:rsid w:val="000670C8"/>
    <w:rsid w:val="0007299D"/>
    <w:rsid w:val="00073FBF"/>
    <w:rsid w:val="00074FCF"/>
    <w:rsid w:val="0007554D"/>
    <w:rsid w:val="00080B7A"/>
    <w:rsid w:val="00080DCD"/>
    <w:rsid w:val="00081BBC"/>
    <w:rsid w:val="00082142"/>
    <w:rsid w:val="00083178"/>
    <w:rsid w:val="000861E6"/>
    <w:rsid w:val="0009205E"/>
    <w:rsid w:val="00092123"/>
    <w:rsid w:val="000A149D"/>
    <w:rsid w:val="000A199F"/>
    <w:rsid w:val="000A20C0"/>
    <w:rsid w:val="000A3D76"/>
    <w:rsid w:val="000B5688"/>
    <w:rsid w:val="000B5D95"/>
    <w:rsid w:val="000C7C3B"/>
    <w:rsid w:val="000D143F"/>
    <w:rsid w:val="000D2A23"/>
    <w:rsid w:val="000D2EBA"/>
    <w:rsid w:val="000D5C32"/>
    <w:rsid w:val="000D5C84"/>
    <w:rsid w:val="000E2215"/>
    <w:rsid w:val="000E33D5"/>
    <w:rsid w:val="000E3A8F"/>
    <w:rsid w:val="000E42E8"/>
    <w:rsid w:val="000E462C"/>
    <w:rsid w:val="000E5198"/>
    <w:rsid w:val="000E56E4"/>
    <w:rsid w:val="000F031C"/>
    <w:rsid w:val="000F1F15"/>
    <w:rsid w:val="000F2DA7"/>
    <w:rsid w:val="000F5E3F"/>
    <w:rsid w:val="00100CC1"/>
    <w:rsid w:val="00104DA0"/>
    <w:rsid w:val="00112223"/>
    <w:rsid w:val="00117BDA"/>
    <w:rsid w:val="001207C1"/>
    <w:rsid w:val="00125FEB"/>
    <w:rsid w:val="00126337"/>
    <w:rsid w:val="00126BFC"/>
    <w:rsid w:val="00126DE3"/>
    <w:rsid w:val="00130FB8"/>
    <w:rsid w:val="00134EFB"/>
    <w:rsid w:val="0014225A"/>
    <w:rsid w:val="0014585D"/>
    <w:rsid w:val="00150EAB"/>
    <w:rsid w:val="00152CBD"/>
    <w:rsid w:val="0015452A"/>
    <w:rsid w:val="001555C5"/>
    <w:rsid w:val="001578C7"/>
    <w:rsid w:val="00160DD3"/>
    <w:rsid w:val="00161AF5"/>
    <w:rsid w:val="0016202D"/>
    <w:rsid w:val="001624F4"/>
    <w:rsid w:val="00163B1B"/>
    <w:rsid w:val="00163B6A"/>
    <w:rsid w:val="00170619"/>
    <w:rsid w:val="00171358"/>
    <w:rsid w:val="001729AB"/>
    <w:rsid w:val="001734DE"/>
    <w:rsid w:val="001810E6"/>
    <w:rsid w:val="00184D44"/>
    <w:rsid w:val="00184F64"/>
    <w:rsid w:val="00186330"/>
    <w:rsid w:val="00186549"/>
    <w:rsid w:val="00194075"/>
    <w:rsid w:val="00195090"/>
    <w:rsid w:val="0019599B"/>
    <w:rsid w:val="00197E3F"/>
    <w:rsid w:val="001A0A91"/>
    <w:rsid w:val="001A1914"/>
    <w:rsid w:val="001A4E0F"/>
    <w:rsid w:val="001A5051"/>
    <w:rsid w:val="001A5576"/>
    <w:rsid w:val="001A6FF4"/>
    <w:rsid w:val="001B3252"/>
    <w:rsid w:val="001B3A34"/>
    <w:rsid w:val="001B5111"/>
    <w:rsid w:val="001B65F2"/>
    <w:rsid w:val="001B6DE1"/>
    <w:rsid w:val="001C26F3"/>
    <w:rsid w:val="001C29D2"/>
    <w:rsid w:val="001C4E16"/>
    <w:rsid w:val="001C57FE"/>
    <w:rsid w:val="001C65D6"/>
    <w:rsid w:val="001C6DA2"/>
    <w:rsid w:val="001C7D48"/>
    <w:rsid w:val="001D275F"/>
    <w:rsid w:val="001D4AA4"/>
    <w:rsid w:val="001E1ADE"/>
    <w:rsid w:val="001E1BCB"/>
    <w:rsid w:val="001E2D33"/>
    <w:rsid w:val="001E2FAE"/>
    <w:rsid w:val="001E3EDB"/>
    <w:rsid w:val="001E521E"/>
    <w:rsid w:val="001E7B5E"/>
    <w:rsid w:val="001F0558"/>
    <w:rsid w:val="001F2014"/>
    <w:rsid w:val="001F3FFF"/>
    <w:rsid w:val="001F48D4"/>
    <w:rsid w:val="001F4B19"/>
    <w:rsid w:val="001F4CD2"/>
    <w:rsid w:val="001F515B"/>
    <w:rsid w:val="001F6C88"/>
    <w:rsid w:val="00200CC7"/>
    <w:rsid w:val="002018EB"/>
    <w:rsid w:val="00202445"/>
    <w:rsid w:val="0020313D"/>
    <w:rsid w:val="00203E91"/>
    <w:rsid w:val="00211C7B"/>
    <w:rsid w:val="00212E4E"/>
    <w:rsid w:val="002136A8"/>
    <w:rsid w:val="00215623"/>
    <w:rsid w:val="00217AA5"/>
    <w:rsid w:val="00217DE5"/>
    <w:rsid w:val="0022358A"/>
    <w:rsid w:val="002261EF"/>
    <w:rsid w:val="00230474"/>
    <w:rsid w:val="002311CB"/>
    <w:rsid w:val="00231889"/>
    <w:rsid w:val="00242A37"/>
    <w:rsid w:val="00244115"/>
    <w:rsid w:val="0025282B"/>
    <w:rsid w:val="00252B82"/>
    <w:rsid w:val="002544E7"/>
    <w:rsid w:val="00255DF0"/>
    <w:rsid w:val="00255E95"/>
    <w:rsid w:val="00257F64"/>
    <w:rsid w:val="00262EAB"/>
    <w:rsid w:val="00263290"/>
    <w:rsid w:val="002634D8"/>
    <w:rsid w:val="00265107"/>
    <w:rsid w:val="00265D24"/>
    <w:rsid w:val="002667B3"/>
    <w:rsid w:val="00267A14"/>
    <w:rsid w:val="00271ACB"/>
    <w:rsid w:val="00271D92"/>
    <w:rsid w:val="00273198"/>
    <w:rsid w:val="002765B9"/>
    <w:rsid w:val="00280F6F"/>
    <w:rsid w:val="00281201"/>
    <w:rsid w:val="002831CC"/>
    <w:rsid w:val="00285674"/>
    <w:rsid w:val="00293A25"/>
    <w:rsid w:val="00296D33"/>
    <w:rsid w:val="00297D69"/>
    <w:rsid w:val="002A0102"/>
    <w:rsid w:val="002A0559"/>
    <w:rsid w:val="002A38C9"/>
    <w:rsid w:val="002A4AD8"/>
    <w:rsid w:val="002A4F44"/>
    <w:rsid w:val="002B0A83"/>
    <w:rsid w:val="002B0E25"/>
    <w:rsid w:val="002B2928"/>
    <w:rsid w:val="002B3CEC"/>
    <w:rsid w:val="002B7AA3"/>
    <w:rsid w:val="002C16A8"/>
    <w:rsid w:val="002C4338"/>
    <w:rsid w:val="002C753D"/>
    <w:rsid w:val="002D0805"/>
    <w:rsid w:val="002D0A92"/>
    <w:rsid w:val="002D20FB"/>
    <w:rsid w:val="002D256E"/>
    <w:rsid w:val="002D46CE"/>
    <w:rsid w:val="002D4DDE"/>
    <w:rsid w:val="002D53FD"/>
    <w:rsid w:val="002D6796"/>
    <w:rsid w:val="002D72B6"/>
    <w:rsid w:val="002E1EE5"/>
    <w:rsid w:val="002E224F"/>
    <w:rsid w:val="002E2F6A"/>
    <w:rsid w:val="002E325E"/>
    <w:rsid w:val="002E5928"/>
    <w:rsid w:val="002E62A0"/>
    <w:rsid w:val="002F178F"/>
    <w:rsid w:val="002F4C52"/>
    <w:rsid w:val="002F5C77"/>
    <w:rsid w:val="002F5E9E"/>
    <w:rsid w:val="00303006"/>
    <w:rsid w:val="0030374C"/>
    <w:rsid w:val="00305B6C"/>
    <w:rsid w:val="00310A55"/>
    <w:rsid w:val="00311ADE"/>
    <w:rsid w:val="003133E1"/>
    <w:rsid w:val="003137B8"/>
    <w:rsid w:val="003139D9"/>
    <w:rsid w:val="003211B0"/>
    <w:rsid w:val="00322D6B"/>
    <w:rsid w:val="00326A77"/>
    <w:rsid w:val="003300D8"/>
    <w:rsid w:val="003304A5"/>
    <w:rsid w:val="003319D3"/>
    <w:rsid w:val="00332A91"/>
    <w:rsid w:val="003341BF"/>
    <w:rsid w:val="00346A32"/>
    <w:rsid w:val="0035004E"/>
    <w:rsid w:val="0035297E"/>
    <w:rsid w:val="00356133"/>
    <w:rsid w:val="00362F61"/>
    <w:rsid w:val="00364137"/>
    <w:rsid w:val="0036540D"/>
    <w:rsid w:val="00371B3F"/>
    <w:rsid w:val="00372329"/>
    <w:rsid w:val="0037566A"/>
    <w:rsid w:val="003806B5"/>
    <w:rsid w:val="0038361F"/>
    <w:rsid w:val="00385226"/>
    <w:rsid w:val="00397B89"/>
    <w:rsid w:val="003A4353"/>
    <w:rsid w:val="003A4C23"/>
    <w:rsid w:val="003A4F23"/>
    <w:rsid w:val="003A7BD0"/>
    <w:rsid w:val="003B5208"/>
    <w:rsid w:val="003B7083"/>
    <w:rsid w:val="003C0B62"/>
    <w:rsid w:val="003C2992"/>
    <w:rsid w:val="003C4469"/>
    <w:rsid w:val="003C6E12"/>
    <w:rsid w:val="003C7F9D"/>
    <w:rsid w:val="003D216E"/>
    <w:rsid w:val="003D30DC"/>
    <w:rsid w:val="003D38A9"/>
    <w:rsid w:val="003D4425"/>
    <w:rsid w:val="003D4C50"/>
    <w:rsid w:val="003D5785"/>
    <w:rsid w:val="003D6465"/>
    <w:rsid w:val="003D6F1D"/>
    <w:rsid w:val="003E1CCA"/>
    <w:rsid w:val="003E653C"/>
    <w:rsid w:val="003E7B4D"/>
    <w:rsid w:val="003F17D4"/>
    <w:rsid w:val="003F6DF4"/>
    <w:rsid w:val="0040348F"/>
    <w:rsid w:val="004079F7"/>
    <w:rsid w:val="004121A2"/>
    <w:rsid w:val="00412F9E"/>
    <w:rsid w:val="00413E3C"/>
    <w:rsid w:val="004153A7"/>
    <w:rsid w:val="00421911"/>
    <w:rsid w:val="00421F44"/>
    <w:rsid w:val="00425C27"/>
    <w:rsid w:val="004269CA"/>
    <w:rsid w:val="004309B1"/>
    <w:rsid w:val="00431C1C"/>
    <w:rsid w:val="00433131"/>
    <w:rsid w:val="00434223"/>
    <w:rsid w:val="00434DC3"/>
    <w:rsid w:val="00442EFC"/>
    <w:rsid w:val="00453C67"/>
    <w:rsid w:val="00456720"/>
    <w:rsid w:val="00465B6D"/>
    <w:rsid w:val="00475B85"/>
    <w:rsid w:val="00476F1F"/>
    <w:rsid w:val="00477BD3"/>
    <w:rsid w:val="00477C78"/>
    <w:rsid w:val="00482706"/>
    <w:rsid w:val="00487375"/>
    <w:rsid w:val="00487DBE"/>
    <w:rsid w:val="00493F9A"/>
    <w:rsid w:val="00495E45"/>
    <w:rsid w:val="004A4010"/>
    <w:rsid w:val="004A7B8C"/>
    <w:rsid w:val="004B4086"/>
    <w:rsid w:val="004B4EDB"/>
    <w:rsid w:val="004B6469"/>
    <w:rsid w:val="004B7054"/>
    <w:rsid w:val="004B7553"/>
    <w:rsid w:val="004B787A"/>
    <w:rsid w:val="004C43A7"/>
    <w:rsid w:val="004C4D6F"/>
    <w:rsid w:val="004C6A09"/>
    <w:rsid w:val="004D3806"/>
    <w:rsid w:val="004D3E3B"/>
    <w:rsid w:val="004D4FAF"/>
    <w:rsid w:val="004D593D"/>
    <w:rsid w:val="004D736C"/>
    <w:rsid w:val="004D7BEB"/>
    <w:rsid w:val="004E28F2"/>
    <w:rsid w:val="004E71C7"/>
    <w:rsid w:val="004E7217"/>
    <w:rsid w:val="004F0D01"/>
    <w:rsid w:val="004F27BC"/>
    <w:rsid w:val="004F4316"/>
    <w:rsid w:val="004F4639"/>
    <w:rsid w:val="004F5E6A"/>
    <w:rsid w:val="004F7112"/>
    <w:rsid w:val="00504925"/>
    <w:rsid w:val="005060E8"/>
    <w:rsid w:val="00510768"/>
    <w:rsid w:val="005128B1"/>
    <w:rsid w:val="00515294"/>
    <w:rsid w:val="00515BB7"/>
    <w:rsid w:val="00521212"/>
    <w:rsid w:val="005225E1"/>
    <w:rsid w:val="00522E0D"/>
    <w:rsid w:val="00525C3E"/>
    <w:rsid w:val="00532E50"/>
    <w:rsid w:val="00534C41"/>
    <w:rsid w:val="00535E64"/>
    <w:rsid w:val="00540EC2"/>
    <w:rsid w:val="00545A80"/>
    <w:rsid w:val="00546841"/>
    <w:rsid w:val="00551CAD"/>
    <w:rsid w:val="0055208D"/>
    <w:rsid w:val="0055261B"/>
    <w:rsid w:val="0056506A"/>
    <w:rsid w:val="00567F19"/>
    <w:rsid w:val="005735CA"/>
    <w:rsid w:val="005758AA"/>
    <w:rsid w:val="00576034"/>
    <w:rsid w:val="00577669"/>
    <w:rsid w:val="0058366E"/>
    <w:rsid w:val="005843A0"/>
    <w:rsid w:val="005869E0"/>
    <w:rsid w:val="005876F3"/>
    <w:rsid w:val="00587CAE"/>
    <w:rsid w:val="005922A0"/>
    <w:rsid w:val="005934C7"/>
    <w:rsid w:val="0059491B"/>
    <w:rsid w:val="005951C6"/>
    <w:rsid w:val="00597C52"/>
    <w:rsid w:val="005A2878"/>
    <w:rsid w:val="005A2D5C"/>
    <w:rsid w:val="005A34B5"/>
    <w:rsid w:val="005A4654"/>
    <w:rsid w:val="005B259C"/>
    <w:rsid w:val="005B2AD8"/>
    <w:rsid w:val="005B3C4A"/>
    <w:rsid w:val="005B433A"/>
    <w:rsid w:val="005B6208"/>
    <w:rsid w:val="005C0478"/>
    <w:rsid w:val="005C3132"/>
    <w:rsid w:val="005D40CD"/>
    <w:rsid w:val="005D4747"/>
    <w:rsid w:val="005E2C68"/>
    <w:rsid w:val="005E3352"/>
    <w:rsid w:val="005E48EB"/>
    <w:rsid w:val="005E736C"/>
    <w:rsid w:val="005F0895"/>
    <w:rsid w:val="005F5C8F"/>
    <w:rsid w:val="005F6339"/>
    <w:rsid w:val="005F69EE"/>
    <w:rsid w:val="006045FA"/>
    <w:rsid w:val="00604F41"/>
    <w:rsid w:val="00605090"/>
    <w:rsid w:val="00610E91"/>
    <w:rsid w:val="006173B2"/>
    <w:rsid w:val="00620B08"/>
    <w:rsid w:val="006218B1"/>
    <w:rsid w:val="00622836"/>
    <w:rsid w:val="00631D01"/>
    <w:rsid w:val="00631DB8"/>
    <w:rsid w:val="00636075"/>
    <w:rsid w:val="006362AE"/>
    <w:rsid w:val="006365C4"/>
    <w:rsid w:val="00642B78"/>
    <w:rsid w:val="00644867"/>
    <w:rsid w:val="006504E7"/>
    <w:rsid w:val="006506E1"/>
    <w:rsid w:val="006541FB"/>
    <w:rsid w:val="00656F4A"/>
    <w:rsid w:val="00662391"/>
    <w:rsid w:val="00666ED3"/>
    <w:rsid w:val="00671947"/>
    <w:rsid w:val="00672689"/>
    <w:rsid w:val="00672B44"/>
    <w:rsid w:val="00673C7B"/>
    <w:rsid w:val="00683D49"/>
    <w:rsid w:val="0068434C"/>
    <w:rsid w:val="0068522B"/>
    <w:rsid w:val="00687888"/>
    <w:rsid w:val="00687F34"/>
    <w:rsid w:val="006901EA"/>
    <w:rsid w:val="00690682"/>
    <w:rsid w:val="006A6561"/>
    <w:rsid w:val="006B243A"/>
    <w:rsid w:val="006B3EF3"/>
    <w:rsid w:val="006B7300"/>
    <w:rsid w:val="006B74B5"/>
    <w:rsid w:val="006C1C4F"/>
    <w:rsid w:val="006C4385"/>
    <w:rsid w:val="006C5C65"/>
    <w:rsid w:val="006C5D0E"/>
    <w:rsid w:val="006C5D9A"/>
    <w:rsid w:val="006D24EA"/>
    <w:rsid w:val="006D3ACE"/>
    <w:rsid w:val="006D56E7"/>
    <w:rsid w:val="006E1DB4"/>
    <w:rsid w:val="006E2AD5"/>
    <w:rsid w:val="006E35AE"/>
    <w:rsid w:val="006E3AAB"/>
    <w:rsid w:val="006E4028"/>
    <w:rsid w:val="006E40B8"/>
    <w:rsid w:val="006E7BF8"/>
    <w:rsid w:val="006F08E6"/>
    <w:rsid w:val="006F0BEF"/>
    <w:rsid w:val="006F10EA"/>
    <w:rsid w:val="006F1D4A"/>
    <w:rsid w:val="006F2C7C"/>
    <w:rsid w:val="006F5644"/>
    <w:rsid w:val="006F66D2"/>
    <w:rsid w:val="007073C6"/>
    <w:rsid w:val="007115E9"/>
    <w:rsid w:val="007143C5"/>
    <w:rsid w:val="00723974"/>
    <w:rsid w:val="00723EE7"/>
    <w:rsid w:val="00724E3D"/>
    <w:rsid w:val="007257E0"/>
    <w:rsid w:val="007330DB"/>
    <w:rsid w:val="00733F25"/>
    <w:rsid w:val="00734175"/>
    <w:rsid w:val="007378D4"/>
    <w:rsid w:val="00745EB5"/>
    <w:rsid w:val="0075205E"/>
    <w:rsid w:val="00752928"/>
    <w:rsid w:val="00752EB8"/>
    <w:rsid w:val="007534F7"/>
    <w:rsid w:val="0075702C"/>
    <w:rsid w:val="00760DB1"/>
    <w:rsid w:val="00770171"/>
    <w:rsid w:val="00770BBF"/>
    <w:rsid w:val="007754C8"/>
    <w:rsid w:val="00777DC7"/>
    <w:rsid w:val="0078041A"/>
    <w:rsid w:val="00784D3B"/>
    <w:rsid w:val="0079065A"/>
    <w:rsid w:val="00790907"/>
    <w:rsid w:val="0079197D"/>
    <w:rsid w:val="007933BE"/>
    <w:rsid w:val="007A227F"/>
    <w:rsid w:val="007A2AF2"/>
    <w:rsid w:val="007A542D"/>
    <w:rsid w:val="007A6A46"/>
    <w:rsid w:val="007A7D27"/>
    <w:rsid w:val="007B40C8"/>
    <w:rsid w:val="007B6C2F"/>
    <w:rsid w:val="007B732D"/>
    <w:rsid w:val="007C0538"/>
    <w:rsid w:val="007C0C46"/>
    <w:rsid w:val="007C3CFB"/>
    <w:rsid w:val="007C53B3"/>
    <w:rsid w:val="007C7D07"/>
    <w:rsid w:val="007C7EF1"/>
    <w:rsid w:val="007D08C0"/>
    <w:rsid w:val="007D0BE1"/>
    <w:rsid w:val="007D103B"/>
    <w:rsid w:val="007D4C60"/>
    <w:rsid w:val="007D59B2"/>
    <w:rsid w:val="007D5A2D"/>
    <w:rsid w:val="007D672C"/>
    <w:rsid w:val="007E04D4"/>
    <w:rsid w:val="007E15BF"/>
    <w:rsid w:val="007E2AB2"/>
    <w:rsid w:val="007E2B16"/>
    <w:rsid w:val="007E310A"/>
    <w:rsid w:val="007E5100"/>
    <w:rsid w:val="007E6664"/>
    <w:rsid w:val="007F06C3"/>
    <w:rsid w:val="007F08F8"/>
    <w:rsid w:val="007F110C"/>
    <w:rsid w:val="007F33A4"/>
    <w:rsid w:val="008009BE"/>
    <w:rsid w:val="00805571"/>
    <w:rsid w:val="00806A7F"/>
    <w:rsid w:val="00810455"/>
    <w:rsid w:val="00811D80"/>
    <w:rsid w:val="008152B8"/>
    <w:rsid w:val="00816A60"/>
    <w:rsid w:val="00820DEE"/>
    <w:rsid w:val="00823836"/>
    <w:rsid w:val="0082414C"/>
    <w:rsid w:val="008241D8"/>
    <w:rsid w:val="0082757D"/>
    <w:rsid w:val="00833535"/>
    <w:rsid w:val="0083464D"/>
    <w:rsid w:val="00834AC1"/>
    <w:rsid w:val="0084014F"/>
    <w:rsid w:val="00847A4E"/>
    <w:rsid w:val="00854B95"/>
    <w:rsid w:val="00854C8D"/>
    <w:rsid w:val="00861713"/>
    <w:rsid w:val="00870A74"/>
    <w:rsid w:val="00872049"/>
    <w:rsid w:val="00872339"/>
    <w:rsid w:val="00872B21"/>
    <w:rsid w:val="0087423C"/>
    <w:rsid w:val="00874C01"/>
    <w:rsid w:val="008777E9"/>
    <w:rsid w:val="00880AD3"/>
    <w:rsid w:val="0088462C"/>
    <w:rsid w:val="008864F4"/>
    <w:rsid w:val="00886F74"/>
    <w:rsid w:val="008878BD"/>
    <w:rsid w:val="00892B3E"/>
    <w:rsid w:val="00892BA2"/>
    <w:rsid w:val="0089429F"/>
    <w:rsid w:val="008A10F3"/>
    <w:rsid w:val="008A2212"/>
    <w:rsid w:val="008A36B2"/>
    <w:rsid w:val="008A4D0D"/>
    <w:rsid w:val="008A5AA3"/>
    <w:rsid w:val="008A6556"/>
    <w:rsid w:val="008B31D5"/>
    <w:rsid w:val="008B3592"/>
    <w:rsid w:val="008B5A11"/>
    <w:rsid w:val="008C1430"/>
    <w:rsid w:val="008C347B"/>
    <w:rsid w:val="008D3EFA"/>
    <w:rsid w:val="008D5603"/>
    <w:rsid w:val="008D68CC"/>
    <w:rsid w:val="008D731B"/>
    <w:rsid w:val="008E3D64"/>
    <w:rsid w:val="008E3DE7"/>
    <w:rsid w:val="008E53B4"/>
    <w:rsid w:val="008E53B9"/>
    <w:rsid w:val="008F0E31"/>
    <w:rsid w:val="008F2EA6"/>
    <w:rsid w:val="008F3D13"/>
    <w:rsid w:val="008F3DC9"/>
    <w:rsid w:val="008F4BDF"/>
    <w:rsid w:val="0090548E"/>
    <w:rsid w:val="00912DDF"/>
    <w:rsid w:val="00913DC3"/>
    <w:rsid w:val="00917442"/>
    <w:rsid w:val="009177CD"/>
    <w:rsid w:val="00921AAE"/>
    <w:rsid w:val="00922BE9"/>
    <w:rsid w:val="00924945"/>
    <w:rsid w:val="009341C4"/>
    <w:rsid w:val="00935897"/>
    <w:rsid w:val="00936FF3"/>
    <w:rsid w:val="00941504"/>
    <w:rsid w:val="00951F19"/>
    <w:rsid w:val="00956464"/>
    <w:rsid w:val="00960A16"/>
    <w:rsid w:val="00964AF8"/>
    <w:rsid w:val="00971DED"/>
    <w:rsid w:val="00971FEE"/>
    <w:rsid w:val="0097450A"/>
    <w:rsid w:val="009760B0"/>
    <w:rsid w:val="0097736C"/>
    <w:rsid w:val="00993033"/>
    <w:rsid w:val="009934D6"/>
    <w:rsid w:val="00993C65"/>
    <w:rsid w:val="00994BE6"/>
    <w:rsid w:val="00996136"/>
    <w:rsid w:val="009972EA"/>
    <w:rsid w:val="009A0B0F"/>
    <w:rsid w:val="009A709A"/>
    <w:rsid w:val="009B3925"/>
    <w:rsid w:val="009C1108"/>
    <w:rsid w:val="009C3D6F"/>
    <w:rsid w:val="009C6D6E"/>
    <w:rsid w:val="009C7854"/>
    <w:rsid w:val="009C7F64"/>
    <w:rsid w:val="009D321C"/>
    <w:rsid w:val="009D3C74"/>
    <w:rsid w:val="009D5BAB"/>
    <w:rsid w:val="009D5C15"/>
    <w:rsid w:val="009D737C"/>
    <w:rsid w:val="009E1066"/>
    <w:rsid w:val="009E3071"/>
    <w:rsid w:val="009E394E"/>
    <w:rsid w:val="009E5CCE"/>
    <w:rsid w:val="009E7333"/>
    <w:rsid w:val="009F669A"/>
    <w:rsid w:val="00A00D5A"/>
    <w:rsid w:val="00A01D34"/>
    <w:rsid w:val="00A11C44"/>
    <w:rsid w:val="00A14299"/>
    <w:rsid w:val="00A14DF1"/>
    <w:rsid w:val="00A17A26"/>
    <w:rsid w:val="00A24EE1"/>
    <w:rsid w:val="00A252FC"/>
    <w:rsid w:val="00A259A0"/>
    <w:rsid w:val="00A26721"/>
    <w:rsid w:val="00A27B76"/>
    <w:rsid w:val="00A30CCE"/>
    <w:rsid w:val="00A32DD2"/>
    <w:rsid w:val="00A35763"/>
    <w:rsid w:val="00A40D0B"/>
    <w:rsid w:val="00A43A9F"/>
    <w:rsid w:val="00A454C8"/>
    <w:rsid w:val="00A46DF3"/>
    <w:rsid w:val="00A4758B"/>
    <w:rsid w:val="00A50367"/>
    <w:rsid w:val="00A52EDE"/>
    <w:rsid w:val="00A55235"/>
    <w:rsid w:val="00A561F2"/>
    <w:rsid w:val="00A578CE"/>
    <w:rsid w:val="00A617DF"/>
    <w:rsid w:val="00A72545"/>
    <w:rsid w:val="00A76ADD"/>
    <w:rsid w:val="00A77548"/>
    <w:rsid w:val="00A7765D"/>
    <w:rsid w:val="00A82FEB"/>
    <w:rsid w:val="00A96AD3"/>
    <w:rsid w:val="00A975D7"/>
    <w:rsid w:val="00AA0CF2"/>
    <w:rsid w:val="00AA6C65"/>
    <w:rsid w:val="00AB2113"/>
    <w:rsid w:val="00AB255F"/>
    <w:rsid w:val="00AC1433"/>
    <w:rsid w:val="00AC334A"/>
    <w:rsid w:val="00AC361E"/>
    <w:rsid w:val="00AC3BE4"/>
    <w:rsid w:val="00AC50DD"/>
    <w:rsid w:val="00AC5C3D"/>
    <w:rsid w:val="00AC627C"/>
    <w:rsid w:val="00AC7B6E"/>
    <w:rsid w:val="00AD133D"/>
    <w:rsid w:val="00AD4882"/>
    <w:rsid w:val="00AD61D9"/>
    <w:rsid w:val="00AD61EB"/>
    <w:rsid w:val="00AD6420"/>
    <w:rsid w:val="00AD7E75"/>
    <w:rsid w:val="00AD7F0C"/>
    <w:rsid w:val="00AE4676"/>
    <w:rsid w:val="00AF4F81"/>
    <w:rsid w:val="00AF525E"/>
    <w:rsid w:val="00AF68BB"/>
    <w:rsid w:val="00AF7707"/>
    <w:rsid w:val="00AF7DA9"/>
    <w:rsid w:val="00B017FC"/>
    <w:rsid w:val="00B036EB"/>
    <w:rsid w:val="00B063FC"/>
    <w:rsid w:val="00B06662"/>
    <w:rsid w:val="00B168B5"/>
    <w:rsid w:val="00B17044"/>
    <w:rsid w:val="00B22A78"/>
    <w:rsid w:val="00B24024"/>
    <w:rsid w:val="00B25727"/>
    <w:rsid w:val="00B27FF7"/>
    <w:rsid w:val="00B30C3F"/>
    <w:rsid w:val="00B320A2"/>
    <w:rsid w:val="00B32C97"/>
    <w:rsid w:val="00B3482B"/>
    <w:rsid w:val="00B40267"/>
    <w:rsid w:val="00B41565"/>
    <w:rsid w:val="00B42FA1"/>
    <w:rsid w:val="00B44643"/>
    <w:rsid w:val="00B460A9"/>
    <w:rsid w:val="00B53ECA"/>
    <w:rsid w:val="00B53F81"/>
    <w:rsid w:val="00B54D71"/>
    <w:rsid w:val="00B56431"/>
    <w:rsid w:val="00B60B64"/>
    <w:rsid w:val="00B71757"/>
    <w:rsid w:val="00B72500"/>
    <w:rsid w:val="00B75162"/>
    <w:rsid w:val="00B872B6"/>
    <w:rsid w:val="00B879A5"/>
    <w:rsid w:val="00B90D09"/>
    <w:rsid w:val="00B950A0"/>
    <w:rsid w:val="00B97ADF"/>
    <w:rsid w:val="00BA71A4"/>
    <w:rsid w:val="00BA7208"/>
    <w:rsid w:val="00BA77AD"/>
    <w:rsid w:val="00BB303D"/>
    <w:rsid w:val="00BC0C56"/>
    <w:rsid w:val="00BC1055"/>
    <w:rsid w:val="00BC2DB1"/>
    <w:rsid w:val="00BC48A9"/>
    <w:rsid w:val="00BC620B"/>
    <w:rsid w:val="00BD2027"/>
    <w:rsid w:val="00BD2FEB"/>
    <w:rsid w:val="00BD4278"/>
    <w:rsid w:val="00BD55DD"/>
    <w:rsid w:val="00BE406D"/>
    <w:rsid w:val="00BE47DD"/>
    <w:rsid w:val="00BE5DBF"/>
    <w:rsid w:val="00BE660C"/>
    <w:rsid w:val="00BF1C3F"/>
    <w:rsid w:val="00BF3AA6"/>
    <w:rsid w:val="00BF588A"/>
    <w:rsid w:val="00BF5C60"/>
    <w:rsid w:val="00BF6CCE"/>
    <w:rsid w:val="00C0164D"/>
    <w:rsid w:val="00C05DE1"/>
    <w:rsid w:val="00C068BD"/>
    <w:rsid w:val="00C06D03"/>
    <w:rsid w:val="00C1000F"/>
    <w:rsid w:val="00C1052C"/>
    <w:rsid w:val="00C1131B"/>
    <w:rsid w:val="00C11B62"/>
    <w:rsid w:val="00C14162"/>
    <w:rsid w:val="00C156FF"/>
    <w:rsid w:val="00C16A31"/>
    <w:rsid w:val="00C173F6"/>
    <w:rsid w:val="00C22C32"/>
    <w:rsid w:val="00C25232"/>
    <w:rsid w:val="00C25476"/>
    <w:rsid w:val="00C25874"/>
    <w:rsid w:val="00C31A81"/>
    <w:rsid w:val="00C34B9C"/>
    <w:rsid w:val="00C37E8F"/>
    <w:rsid w:val="00C45E8C"/>
    <w:rsid w:val="00C46748"/>
    <w:rsid w:val="00C47772"/>
    <w:rsid w:val="00C57FDC"/>
    <w:rsid w:val="00C60B27"/>
    <w:rsid w:val="00C62253"/>
    <w:rsid w:val="00C62B05"/>
    <w:rsid w:val="00C655DF"/>
    <w:rsid w:val="00C678D2"/>
    <w:rsid w:val="00C7380A"/>
    <w:rsid w:val="00C740B0"/>
    <w:rsid w:val="00C82309"/>
    <w:rsid w:val="00C85D31"/>
    <w:rsid w:val="00C86B54"/>
    <w:rsid w:val="00C8726E"/>
    <w:rsid w:val="00C87CBC"/>
    <w:rsid w:val="00C920D6"/>
    <w:rsid w:val="00C94C02"/>
    <w:rsid w:val="00C94D2C"/>
    <w:rsid w:val="00C94F2A"/>
    <w:rsid w:val="00C963A6"/>
    <w:rsid w:val="00CA1F32"/>
    <w:rsid w:val="00CA2937"/>
    <w:rsid w:val="00CA54C6"/>
    <w:rsid w:val="00CB1ECD"/>
    <w:rsid w:val="00CB2247"/>
    <w:rsid w:val="00CB5956"/>
    <w:rsid w:val="00CB5C81"/>
    <w:rsid w:val="00CC0C1F"/>
    <w:rsid w:val="00CC560B"/>
    <w:rsid w:val="00CC58EB"/>
    <w:rsid w:val="00CC63DF"/>
    <w:rsid w:val="00CD42B4"/>
    <w:rsid w:val="00CE4E8E"/>
    <w:rsid w:val="00CE68F8"/>
    <w:rsid w:val="00CF1070"/>
    <w:rsid w:val="00CF410D"/>
    <w:rsid w:val="00CF7AF3"/>
    <w:rsid w:val="00D01636"/>
    <w:rsid w:val="00D03825"/>
    <w:rsid w:val="00D04EA7"/>
    <w:rsid w:val="00D11B8E"/>
    <w:rsid w:val="00D12484"/>
    <w:rsid w:val="00D12E55"/>
    <w:rsid w:val="00D14345"/>
    <w:rsid w:val="00D16C03"/>
    <w:rsid w:val="00D261BB"/>
    <w:rsid w:val="00D332A1"/>
    <w:rsid w:val="00D33CC8"/>
    <w:rsid w:val="00D3477B"/>
    <w:rsid w:val="00D35D5F"/>
    <w:rsid w:val="00D41879"/>
    <w:rsid w:val="00D41DB4"/>
    <w:rsid w:val="00D453D2"/>
    <w:rsid w:val="00D47095"/>
    <w:rsid w:val="00D47620"/>
    <w:rsid w:val="00D50D4F"/>
    <w:rsid w:val="00D524AD"/>
    <w:rsid w:val="00D548E8"/>
    <w:rsid w:val="00D6349E"/>
    <w:rsid w:val="00D64115"/>
    <w:rsid w:val="00D6465F"/>
    <w:rsid w:val="00D65036"/>
    <w:rsid w:val="00D65CF9"/>
    <w:rsid w:val="00D66461"/>
    <w:rsid w:val="00D66F7B"/>
    <w:rsid w:val="00D71619"/>
    <w:rsid w:val="00D71F30"/>
    <w:rsid w:val="00D72714"/>
    <w:rsid w:val="00D779A0"/>
    <w:rsid w:val="00D779CF"/>
    <w:rsid w:val="00D93D7F"/>
    <w:rsid w:val="00D955EB"/>
    <w:rsid w:val="00D96481"/>
    <w:rsid w:val="00D97139"/>
    <w:rsid w:val="00DA00FA"/>
    <w:rsid w:val="00DA4F72"/>
    <w:rsid w:val="00DA5357"/>
    <w:rsid w:val="00DA7FDF"/>
    <w:rsid w:val="00DB1F94"/>
    <w:rsid w:val="00DB2237"/>
    <w:rsid w:val="00DB312A"/>
    <w:rsid w:val="00DB3ED9"/>
    <w:rsid w:val="00DB4059"/>
    <w:rsid w:val="00DB7266"/>
    <w:rsid w:val="00DC280C"/>
    <w:rsid w:val="00DC2BEF"/>
    <w:rsid w:val="00DC3A56"/>
    <w:rsid w:val="00DC4347"/>
    <w:rsid w:val="00DD0DCF"/>
    <w:rsid w:val="00DD23B2"/>
    <w:rsid w:val="00DD5530"/>
    <w:rsid w:val="00DD68C0"/>
    <w:rsid w:val="00DD6F3F"/>
    <w:rsid w:val="00DE035C"/>
    <w:rsid w:val="00DE21F9"/>
    <w:rsid w:val="00DE3EEA"/>
    <w:rsid w:val="00DE51F7"/>
    <w:rsid w:val="00DF0F1C"/>
    <w:rsid w:val="00DF14D5"/>
    <w:rsid w:val="00DF7662"/>
    <w:rsid w:val="00E02A8D"/>
    <w:rsid w:val="00E053F6"/>
    <w:rsid w:val="00E0606E"/>
    <w:rsid w:val="00E06861"/>
    <w:rsid w:val="00E1043D"/>
    <w:rsid w:val="00E11D04"/>
    <w:rsid w:val="00E14E82"/>
    <w:rsid w:val="00E1652E"/>
    <w:rsid w:val="00E222BA"/>
    <w:rsid w:val="00E25E5C"/>
    <w:rsid w:val="00E30249"/>
    <w:rsid w:val="00E32E7E"/>
    <w:rsid w:val="00E3430C"/>
    <w:rsid w:val="00E34925"/>
    <w:rsid w:val="00E355E3"/>
    <w:rsid w:val="00E50951"/>
    <w:rsid w:val="00E53B12"/>
    <w:rsid w:val="00E5550A"/>
    <w:rsid w:val="00E57ACC"/>
    <w:rsid w:val="00E65664"/>
    <w:rsid w:val="00E71C37"/>
    <w:rsid w:val="00E71E8A"/>
    <w:rsid w:val="00E74378"/>
    <w:rsid w:val="00E74EB7"/>
    <w:rsid w:val="00E770F6"/>
    <w:rsid w:val="00E81A05"/>
    <w:rsid w:val="00E821C5"/>
    <w:rsid w:val="00E84AE2"/>
    <w:rsid w:val="00E85C42"/>
    <w:rsid w:val="00E87142"/>
    <w:rsid w:val="00E90970"/>
    <w:rsid w:val="00E91A00"/>
    <w:rsid w:val="00E91D0E"/>
    <w:rsid w:val="00E92558"/>
    <w:rsid w:val="00E950A0"/>
    <w:rsid w:val="00E95B66"/>
    <w:rsid w:val="00EA0474"/>
    <w:rsid w:val="00EA27DA"/>
    <w:rsid w:val="00EA5250"/>
    <w:rsid w:val="00EA6099"/>
    <w:rsid w:val="00EA6AFA"/>
    <w:rsid w:val="00EB0749"/>
    <w:rsid w:val="00EB15C6"/>
    <w:rsid w:val="00EB2BCA"/>
    <w:rsid w:val="00EB5BF3"/>
    <w:rsid w:val="00EC08C7"/>
    <w:rsid w:val="00EC13F9"/>
    <w:rsid w:val="00EC1810"/>
    <w:rsid w:val="00EC2009"/>
    <w:rsid w:val="00EC3990"/>
    <w:rsid w:val="00ED2BEC"/>
    <w:rsid w:val="00ED2C5D"/>
    <w:rsid w:val="00ED651E"/>
    <w:rsid w:val="00EE1B35"/>
    <w:rsid w:val="00EE2D63"/>
    <w:rsid w:val="00EE4257"/>
    <w:rsid w:val="00EE6E3B"/>
    <w:rsid w:val="00EF02CF"/>
    <w:rsid w:val="00EF2022"/>
    <w:rsid w:val="00EF2DD1"/>
    <w:rsid w:val="00EF3F66"/>
    <w:rsid w:val="00EF4A03"/>
    <w:rsid w:val="00EF7606"/>
    <w:rsid w:val="00EF7A8A"/>
    <w:rsid w:val="00EF7FD7"/>
    <w:rsid w:val="00F022AA"/>
    <w:rsid w:val="00F04853"/>
    <w:rsid w:val="00F05F17"/>
    <w:rsid w:val="00F06A28"/>
    <w:rsid w:val="00F123A6"/>
    <w:rsid w:val="00F13B62"/>
    <w:rsid w:val="00F14027"/>
    <w:rsid w:val="00F14E35"/>
    <w:rsid w:val="00F16437"/>
    <w:rsid w:val="00F229C2"/>
    <w:rsid w:val="00F27C34"/>
    <w:rsid w:val="00F32023"/>
    <w:rsid w:val="00F3220F"/>
    <w:rsid w:val="00F3363A"/>
    <w:rsid w:val="00F35F87"/>
    <w:rsid w:val="00F4191F"/>
    <w:rsid w:val="00F4520A"/>
    <w:rsid w:val="00F4744C"/>
    <w:rsid w:val="00F50002"/>
    <w:rsid w:val="00F529C5"/>
    <w:rsid w:val="00F553BF"/>
    <w:rsid w:val="00F6222A"/>
    <w:rsid w:val="00F63806"/>
    <w:rsid w:val="00F63B74"/>
    <w:rsid w:val="00F701A9"/>
    <w:rsid w:val="00F76614"/>
    <w:rsid w:val="00F804B4"/>
    <w:rsid w:val="00F81BC1"/>
    <w:rsid w:val="00F85E81"/>
    <w:rsid w:val="00F877AA"/>
    <w:rsid w:val="00F905C4"/>
    <w:rsid w:val="00F919E6"/>
    <w:rsid w:val="00F928CA"/>
    <w:rsid w:val="00FA3CC8"/>
    <w:rsid w:val="00FA3FF0"/>
    <w:rsid w:val="00FA56F8"/>
    <w:rsid w:val="00FB1207"/>
    <w:rsid w:val="00FB25B1"/>
    <w:rsid w:val="00FB28C5"/>
    <w:rsid w:val="00FB5CF1"/>
    <w:rsid w:val="00FB5FB7"/>
    <w:rsid w:val="00FC14B7"/>
    <w:rsid w:val="00FC410F"/>
    <w:rsid w:val="00FC484C"/>
    <w:rsid w:val="00FC4C55"/>
    <w:rsid w:val="00FD042A"/>
    <w:rsid w:val="00FD0525"/>
    <w:rsid w:val="00FE01F3"/>
    <w:rsid w:val="00FE16BA"/>
    <w:rsid w:val="00FE196C"/>
    <w:rsid w:val="00FE3DF5"/>
    <w:rsid w:val="00FE4E1E"/>
    <w:rsid w:val="00FE7D30"/>
    <w:rsid w:val="00FF133E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4CF30BD"/>
  <w15:docId w15:val="{8E26C3A0-2F1B-425B-B065-06CDBB96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uiPriority="0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link w:val="Heading2Char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locked/>
    <w:rsid w:val="00197E3F"/>
    <w:rPr>
      <w:sz w:val="16"/>
      <w:szCs w:val="16"/>
    </w:rPr>
  </w:style>
  <w:style w:type="paragraph" w:customStyle="1" w:styleId="VPARBoxedHeading">
    <w:name w:val="VPAR Boxed Heading"/>
    <w:uiPriority w:val="99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3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L2heading">
    <w:name w:val="NCEA L2 heading"/>
    <w:basedOn w:val="Normal"/>
    <w:link w:val="NCEAL2headingChar"/>
    <w:uiPriority w:val="99"/>
    <w:rsid w:val="00421911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tablebody">
    <w:name w:val="NCEA table body"/>
    <w:basedOn w:val="Normal"/>
    <w:uiPriority w:val="99"/>
    <w:rsid w:val="00421911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paragraph" w:customStyle="1" w:styleId="NCEAbodytext">
    <w:name w:val="NCEA bodytext"/>
    <w:link w:val="NCEAbodytextChar"/>
    <w:qFormat/>
    <w:rsid w:val="0042191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L3heading">
    <w:name w:val="NCEA L3 heading"/>
    <w:basedOn w:val="NCEAL2heading"/>
    <w:uiPriority w:val="99"/>
    <w:rsid w:val="00421911"/>
    <w:rPr>
      <w:i/>
      <w:sz w:val="24"/>
    </w:rPr>
  </w:style>
  <w:style w:type="character" w:styleId="Hyperlink">
    <w:name w:val="Hyperlink"/>
    <w:basedOn w:val="DefaultParagraphFont"/>
    <w:uiPriority w:val="99"/>
    <w:unhideWhenUsed/>
    <w:locked/>
    <w:rsid w:val="00D33C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33CC8"/>
    <w:rPr>
      <w:color w:val="800080" w:themeColor="followedHyperlink"/>
      <w:u w:val="single"/>
    </w:rPr>
  </w:style>
  <w:style w:type="paragraph" w:customStyle="1" w:styleId="NCEAAnnotations">
    <w:name w:val="NCEA Annotations"/>
    <w:basedOn w:val="Normal"/>
    <w:uiPriority w:val="99"/>
    <w:rsid w:val="0037566A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41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A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41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A"/>
    <w:rPr>
      <w:rFonts w:asciiTheme="minorHAnsi" w:hAnsiTheme="minorHAnsi"/>
      <w:b/>
      <w:bCs/>
      <w:color w:val="000000" w:themeColor="text1"/>
      <w:lang w:eastAsia="en-US"/>
    </w:rPr>
  </w:style>
  <w:style w:type="paragraph" w:customStyle="1" w:styleId="NCEAbullets">
    <w:name w:val="NCEA bullets"/>
    <w:basedOn w:val="NCEAbodytext"/>
    <w:link w:val="NCEAbulletsChar"/>
    <w:rsid w:val="00186549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szCs w:val="24"/>
      <w:lang w:val="en-US"/>
    </w:rPr>
  </w:style>
  <w:style w:type="character" w:customStyle="1" w:styleId="NCEAbulletsChar">
    <w:name w:val="NCEA bullets Char"/>
    <w:link w:val="NCEAbullets"/>
    <w:rsid w:val="00186549"/>
    <w:rPr>
      <w:rFonts w:ascii="Arial" w:eastAsia="Times New Roman" w:hAnsi="Arial" w:cs="Arial"/>
      <w:sz w:val="22"/>
      <w:szCs w:val="24"/>
      <w:lang w:val="en-US" w:eastAsia="en-NZ"/>
    </w:rPr>
  </w:style>
  <w:style w:type="paragraph" w:customStyle="1" w:styleId="NCEAtablebullet">
    <w:name w:val="NCEA table bullet"/>
    <w:basedOn w:val="Normal"/>
    <w:rsid w:val="00DA4F72"/>
    <w:pPr>
      <w:numPr>
        <w:numId w:val="5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paragraph" w:customStyle="1" w:styleId="NCEABulletssub">
    <w:name w:val="NCEA Bullets (sub)"/>
    <w:basedOn w:val="Normal"/>
    <w:rsid w:val="004D593D"/>
    <w:pPr>
      <w:numPr>
        <w:numId w:val="6"/>
      </w:numPr>
      <w:spacing w:before="80" w:after="80"/>
    </w:pPr>
    <w:rPr>
      <w:rFonts w:ascii="Arial" w:eastAsia="Times New Roman" w:hAnsi="Arial"/>
      <w:color w:val="auto"/>
      <w:sz w:val="22"/>
      <w:lang w:val="en-AU"/>
    </w:rPr>
  </w:style>
  <w:style w:type="paragraph" w:styleId="ListParagraph">
    <w:name w:val="List Paragraph"/>
    <w:basedOn w:val="Normal"/>
    <w:uiPriority w:val="34"/>
    <w:locked/>
    <w:rsid w:val="00B017FC"/>
    <w:pPr>
      <w:ind w:left="720"/>
      <w:contextualSpacing/>
    </w:pPr>
  </w:style>
  <w:style w:type="character" w:customStyle="1" w:styleId="describe-isbn1">
    <w:name w:val="describe-isbn1"/>
    <w:basedOn w:val="DefaultParagraphFont"/>
    <w:rsid w:val="00EF02CF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describe-isbn-h1">
    <w:name w:val="describe-isbn-h1"/>
    <w:basedOn w:val="DefaultParagraphFont"/>
    <w:rsid w:val="00EF02CF"/>
    <w:rPr>
      <w:rFonts w:ascii="Arial" w:hAnsi="Arial" w:cs="Arial" w:hint="default"/>
      <w:b/>
      <w:bCs/>
      <w:color w:val="8888FF"/>
      <w:sz w:val="22"/>
      <w:szCs w:val="22"/>
    </w:rPr>
  </w:style>
  <w:style w:type="character" w:customStyle="1" w:styleId="Heading2Char">
    <w:name w:val="Heading 2 Char"/>
    <w:aliases w:val="VP Heading 2 Char"/>
    <w:basedOn w:val="DefaultParagraphFont"/>
    <w:link w:val="Heading2"/>
    <w:rsid w:val="00DE51F7"/>
    <w:rPr>
      <w:rFonts w:ascii="Calibri" w:hAnsi="Calibri"/>
      <w:b/>
      <w:i/>
      <w:color w:val="000000" w:themeColor="text1"/>
      <w:sz w:val="24"/>
      <w:lang w:eastAsia="en-US"/>
    </w:rPr>
  </w:style>
  <w:style w:type="character" w:customStyle="1" w:styleId="yellowfade">
    <w:name w:val="yellowfade"/>
    <w:rsid w:val="00880AD3"/>
  </w:style>
  <w:style w:type="paragraph" w:customStyle="1" w:styleId="NCEAbodytextinsertion">
    <w:name w:val="NCEA bodytext insertion"/>
    <w:basedOn w:val="NCEAbodytext"/>
    <w:link w:val="NCEAbodytextinsertionChar"/>
    <w:rsid w:val="00993033"/>
    <w:rPr>
      <w:rFonts w:cs="Times New Roman"/>
      <w:color w:val="666699"/>
    </w:rPr>
  </w:style>
  <w:style w:type="character" w:customStyle="1" w:styleId="NCEAbodytextinsertionChar">
    <w:name w:val="NCEA bodytext insertion Char"/>
    <w:link w:val="NCEAbodytextinsertion"/>
    <w:rsid w:val="00993033"/>
    <w:rPr>
      <w:rFonts w:ascii="Arial" w:eastAsia="Times New Roman" w:hAnsi="Arial"/>
      <w:color w:val="666699"/>
      <w:sz w:val="22"/>
      <w:lang w:eastAsia="en-NZ"/>
    </w:rPr>
  </w:style>
  <w:style w:type="character" w:customStyle="1" w:styleId="NCEAbodytextChar">
    <w:name w:val="NCEA bodytext Char"/>
    <w:link w:val="NCEAbodytext"/>
    <w:uiPriority w:val="99"/>
    <w:rsid w:val="008B3592"/>
    <w:rPr>
      <w:rFonts w:ascii="Arial" w:eastAsia="Times New Roman" w:hAnsi="Arial" w:cs="Arial"/>
      <w:sz w:val="22"/>
      <w:lang w:eastAsia="en-NZ"/>
    </w:rPr>
  </w:style>
  <w:style w:type="paragraph" w:customStyle="1" w:styleId="NCEAbodytextbold">
    <w:name w:val="NCEA bodytext bold"/>
    <w:basedOn w:val="NCEAbodytext"/>
    <w:link w:val="NCEAbodytextboldChar"/>
    <w:rsid w:val="0075702C"/>
    <w:rPr>
      <w:b/>
      <w:bCs/>
    </w:rPr>
  </w:style>
  <w:style w:type="character" w:customStyle="1" w:styleId="NCEAbodytextboldChar">
    <w:name w:val="NCEA bodytext bold Char"/>
    <w:link w:val="NCEAbodytextbold"/>
    <w:rsid w:val="0075702C"/>
    <w:rPr>
      <w:rFonts w:ascii="Arial" w:eastAsia="Times New Roman" w:hAnsi="Arial" w:cs="Arial"/>
      <w:b/>
      <w:bCs/>
      <w:sz w:val="22"/>
      <w:lang w:eastAsia="en-NZ"/>
    </w:rPr>
  </w:style>
  <w:style w:type="character" w:customStyle="1" w:styleId="NCEAL2headingChar">
    <w:name w:val="NCEA L2 heading Char"/>
    <w:link w:val="NCEAL2heading"/>
    <w:rsid w:val="00CC58EB"/>
    <w:rPr>
      <w:rFonts w:ascii="Arial" w:eastAsia="Times New Roman" w:hAnsi="Arial" w:cs="Arial"/>
      <w:b/>
      <w:sz w:val="28"/>
      <w:lang w:eastAsia="en-NZ"/>
    </w:rPr>
  </w:style>
  <w:style w:type="paragraph" w:customStyle="1" w:styleId="NCEAHeaderFooter">
    <w:name w:val="NCEA Header/Footer"/>
    <w:basedOn w:val="Header"/>
    <w:uiPriority w:val="99"/>
    <w:rsid w:val="006E2AD5"/>
    <w:pPr>
      <w:tabs>
        <w:tab w:val="clear" w:pos="4513"/>
        <w:tab w:val="clear" w:pos="9026"/>
        <w:tab w:val="center" w:pos="4153"/>
        <w:tab w:val="right" w:pos="8306"/>
      </w:tabs>
    </w:pPr>
    <w:rPr>
      <w:rFonts w:ascii="Arial" w:eastAsia="Times New Roman" w:hAnsi="Arial"/>
      <w:color w:val="auto"/>
      <w:sz w:val="20"/>
      <w:szCs w:val="20"/>
    </w:rPr>
  </w:style>
  <w:style w:type="paragraph" w:customStyle="1" w:styleId="NCEAtablebodytextleft2">
    <w:name w:val="NCEA table bodytext left 2"/>
    <w:basedOn w:val="NCEAbodytext"/>
    <w:link w:val="NCEAtablebodytextleft2Char"/>
    <w:rsid w:val="00FB1207"/>
    <w:pPr>
      <w:spacing w:before="40" w:after="80"/>
    </w:pPr>
    <w:rPr>
      <w:rFonts w:cs="Times New Roman"/>
    </w:rPr>
  </w:style>
  <w:style w:type="character" w:customStyle="1" w:styleId="NCEAtablebodytextleft2Char">
    <w:name w:val="NCEA table bodytext left 2 Char"/>
    <w:link w:val="NCEAtablebodytextleft2"/>
    <w:rsid w:val="00FB1207"/>
    <w:rPr>
      <w:rFonts w:ascii="Arial" w:eastAsia="Times New Roman" w:hAnsi="Arial"/>
      <w:sz w:val="22"/>
      <w:lang w:eastAsia="en-NZ"/>
    </w:rPr>
  </w:style>
  <w:style w:type="paragraph" w:customStyle="1" w:styleId="NCEAtableevidence">
    <w:name w:val="NCEA table evidence"/>
    <w:uiPriority w:val="99"/>
    <w:rsid w:val="00FB1207"/>
    <w:pPr>
      <w:spacing w:before="80" w:after="80"/>
    </w:pPr>
    <w:rPr>
      <w:rFonts w:ascii="Arial" w:eastAsia="Times New Roman" w:hAnsi="Arial" w:cs="Arial"/>
      <w:i/>
      <w:szCs w:val="22"/>
      <w:lang w:val="en-AU" w:eastAsia="en-NZ"/>
    </w:rPr>
  </w:style>
  <w:style w:type="character" w:styleId="Emphasis">
    <w:name w:val="Emphasis"/>
    <w:basedOn w:val="DefaultParagraphFont"/>
    <w:uiPriority w:val="20"/>
    <w:qFormat/>
    <w:locked/>
    <w:rsid w:val="00E355E3"/>
    <w:rPr>
      <w:i/>
      <w:iCs/>
    </w:rPr>
  </w:style>
  <w:style w:type="paragraph" w:customStyle="1" w:styleId="NCEAtablebodytextitalic2">
    <w:name w:val="NCEA table bodytext italic 2"/>
    <w:basedOn w:val="Normal"/>
    <w:link w:val="NCEAtablebodytextitalic2Char"/>
    <w:uiPriority w:val="99"/>
    <w:rsid w:val="006E3AAB"/>
    <w:pPr>
      <w:widowControl w:val="0"/>
      <w:suppressAutoHyphens/>
      <w:spacing w:before="40" w:after="80"/>
    </w:pPr>
    <w:rPr>
      <w:rFonts w:ascii="Arial" w:eastAsia="Times New Roman" w:hAnsi="Arial"/>
      <w:i/>
      <w:color w:val="auto"/>
      <w:sz w:val="20"/>
      <w:szCs w:val="20"/>
      <w:lang w:eastAsia="ar-SA"/>
    </w:rPr>
  </w:style>
  <w:style w:type="character" w:customStyle="1" w:styleId="NCEAtablebodytextitalic2Char">
    <w:name w:val="NCEA table bodytext italic 2 Char"/>
    <w:link w:val="NCEAtablebodytextitalic2"/>
    <w:uiPriority w:val="99"/>
    <w:locked/>
    <w:rsid w:val="006E3AAB"/>
    <w:rPr>
      <w:rFonts w:ascii="Arial" w:eastAsia="Times New Roman" w:hAnsi="Arial"/>
      <w:i/>
      <w:lang w:eastAsia="ar-SA"/>
    </w:rPr>
  </w:style>
  <w:style w:type="character" w:styleId="Strong">
    <w:name w:val="Strong"/>
    <w:basedOn w:val="DefaultParagraphFont"/>
    <w:uiPriority w:val="22"/>
    <w:qFormat/>
    <w:locked/>
    <w:rsid w:val="007C0C46"/>
    <w:rPr>
      <w:b/>
      <w:bCs/>
    </w:rPr>
  </w:style>
  <w:style w:type="paragraph" w:styleId="Revision">
    <w:name w:val="Revision"/>
    <w:hidden/>
    <w:uiPriority w:val="99"/>
    <w:semiHidden/>
    <w:rsid w:val="00964AF8"/>
    <w:rPr>
      <w:rFonts w:asciiTheme="minorHAnsi" w:hAnsiTheme="minorHAnsi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464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0223">
              <w:marLeft w:val="3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0304">
                  <w:marLeft w:val="0"/>
                  <w:marRight w:val="1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00CBF"/>
    <w:rsid w:val="00003F86"/>
    <w:rsid w:val="0003324D"/>
    <w:rsid w:val="000376C7"/>
    <w:rsid w:val="000C15F3"/>
    <w:rsid w:val="000F7B0E"/>
    <w:rsid w:val="001434F1"/>
    <w:rsid w:val="00170AE8"/>
    <w:rsid w:val="00180F4E"/>
    <w:rsid w:val="001A03F8"/>
    <w:rsid w:val="001C70B8"/>
    <w:rsid w:val="001E271C"/>
    <w:rsid w:val="002224AA"/>
    <w:rsid w:val="0025050E"/>
    <w:rsid w:val="002737F6"/>
    <w:rsid w:val="00275224"/>
    <w:rsid w:val="002A07F9"/>
    <w:rsid w:val="002A4936"/>
    <w:rsid w:val="002C0A9B"/>
    <w:rsid w:val="003260E0"/>
    <w:rsid w:val="0034366C"/>
    <w:rsid w:val="00346A32"/>
    <w:rsid w:val="00351B4E"/>
    <w:rsid w:val="00360079"/>
    <w:rsid w:val="003A0E16"/>
    <w:rsid w:val="003A6709"/>
    <w:rsid w:val="003B09C1"/>
    <w:rsid w:val="003D7123"/>
    <w:rsid w:val="003F2FE0"/>
    <w:rsid w:val="004031CD"/>
    <w:rsid w:val="00422587"/>
    <w:rsid w:val="004308B9"/>
    <w:rsid w:val="00466917"/>
    <w:rsid w:val="00474B7B"/>
    <w:rsid w:val="00480BE5"/>
    <w:rsid w:val="00482A1D"/>
    <w:rsid w:val="004D1B47"/>
    <w:rsid w:val="004D70E1"/>
    <w:rsid w:val="00505143"/>
    <w:rsid w:val="00506B7D"/>
    <w:rsid w:val="005476E0"/>
    <w:rsid w:val="00561817"/>
    <w:rsid w:val="00566E26"/>
    <w:rsid w:val="00586480"/>
    <w:rsid w:val="005A1DF8"/>
    <w:rsid w:val="005F5FE7"/>
    <w:rsid w:val="005F7178"/>
    <w:rsid w:val="00601EDD"/>
    <w:rsid w:val="0061395A"/>
    <w:rsid w:val="006160E9"/>
    <w:rsid w:val="006318DE"/>
    <w:rsid w:val="00635360"/>
    <w:rsid w:val="006473EA"/>
    <w:rsid w:val="00652040"/>
    <w:rsid w:val="00655B1D"/>
    <w:rsid w:val="006760F0"/>
    <w:rsid w:val="006804AD"/>
    <w:rsid w:val="006822DA"/>
    <w:rsid w:val="00710730"/>
    <w:rsid w:val="00763C0A"/>
    <w:rsid w:val="007753CB"/>
    <w:rsid w:val="007874BA"/>
    <w:rsid w:val="007A4217"/>
    <w:rsid w:val="007A5EE6"/>
    <w:rsid w:val="007F6D61"/>
    <w:rsid w:val="0085172C"/>
    <w:rsid w:val="00865397"/>
    <w:rsid w:val="00870C90"/>
    <w:rsid w:val="008A5AA3"/>
    <w:rsid w:val="008F4214"/>
    <w:rsid w:val="008F4E96"/>
    <w:rsid w:val="00902637"/>
    <w:rsid w:val="0090602C"/>
    <w:rsid w:val="00921372"/>
    <w:rsid w:val="00923C08"/>
    <w:rsid w:val="00962597"/>
    <w:rsid w:val="009C44E2"/>
    <w:rsid w:val="009F1F7C"/>
    <w:rsid w:val="00A22132"/>
    <w:rsid w:val="00A41994"/>
    <w:rsid w:val="00A56EA3"/>
    <w:rsid w:val="00A83AA4"/>
    <w:rsid w:val="00A9325E"/>
    <w:rsid w:val="00AB0F4F"/>
    <w:rsid w:val="00AB6E1F"/>
    <w:rsid w:val="00AC4CD1"/>
    <w:rsid w:val="00B539F5"/>
    <w:rsid w:val="00B818E2"/>
    <w:rsid w:val="00B87ED1"/>
    <w:rsid w:val="00BA0A49"/>
    <w:rsid w:val="00BD010D"/>
    <w:rsid w:val="00BD3521"/>
    <w:rsid w:val="00BE15DF"/>
    <w:rsid w:val="00C020BD"/>
    <w:rsid w:val="00C12D04"/>
    <w:rsid w:val="00C17C59"/>
    <w:rsid w:val="00C547E3"/>
    <w:rsid w:val="00C75E79"/>
    <w:rsid w:val="00CD1C2E"/>
    <w:rsid w:val="00CE29A9"/>
    <w:rsid w:val="00CE3FA2"/>
    <w:rsid w:val="00D007DF"/>
    <w:rsid w:val="00D038AF"/>
    <w:rsid w:val="00D05161"/>
    <w:rsid w:val="00D1221A"/>
    <w:rsid w:val="00D13118"/>
    <w:rsid w:val="00D134A7"/>
    <w:rsid w:val="00D313C9"/>
    <w:rsid w:val="00D43F49"/>
    <w:rsid w:val="00D664FE"/>
    <w:rsid w:val="00D858E2"/>
    <w:rsid w:val="00D85EBE"/>
    <w:rsid w:val="00D9415D"/>
    <w:rsid w:val="00DB4FE6"/>
    <w:rsid w:val="00E12BD6"/>
    <w:rsid w:val="00E4222A"/>
    <w:rsid w:val="00E70177"/>
    <w:rsid w:val="00E76ACC"/>
    <w:rsid w:val="00E8737F"/>
    <w:rsid w:val="00E950D4"/>
    <w:rsid w:val="00EA64C7"/>
    <w:rsid w:val="00EB2342"/>
    <w:rsid w:val="00EC09A1"/>
    <w:rsid w:val="00ED4005"/>
    <w:rsid w:val="00EE39C8"/>
    <w:rsid w:val="00EE3BBB"/>
    <w:rsid w:val="00EE56B3"/>
    <w:rsid w:val="00F27A4B"/>
    <w:rsid w:val="00F3083B"/>
    <w:rsid w:val="00F5774D"/>
    <w:rsid w:val="00F639A3"/>
    <w:rsid w:val="00FD55E3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4AA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0DF4-DADF-4BB1-BBEE-8EA5D9E3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0</TotalTime>
  <Pages>7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Construction and Infrastructure - Generic Technology 1.2</dc:subject>
  <dc:creator>Ministry of Education</dc:creator>
  <cp:lastModifiedBy>Donna Leckie</cp:lastModifiedBy>
  <cp:revision>2</cp:revision>
  <cp:lastPrinted>2013-02-11T02:30:00Z</cp:lastPrinted>
  <dcterms:created xsi:type="dcterms:W3CDTF">2025-01-16T01:28:00Z</dcterms:created>
  <dcterms:modified xsi:type="dcterms:W3CDTF">2025-01-16T01:28:00Z</dcterms:modified>
</cp:coreProperties>
</file>